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3742" w14:textId="0D9AF1CF" w:rsidR="0094762C" w:rsidRPr="0015171D" w:rsidRDefault="0022222C" w:rsidP="0015171D">
      <w:r>
        <w:rPr>
          <w:noProof/>
        </w:rPr>
        <w:drawing>
          <wp:inline distT="0" distB="0" distL="0" distR="0" wp14:anchorId="0CC4203D" wp14:editId="5B157FF4">
            <wp:extent cx="1242060" cy="1240382"/>
            <wp:effectExtent l="0" t="0" r="0" b="0"/>
            <wp:docPr id="10" name="Kuva 10" descr="Z:\Viestintä\Graafinen ilme\Ilme 2018 - riimuraami\kotka_logo_uusi2018\kotk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iestintä\Graafinen ilme\Ilme 2018 - riimuraami\kotka_logo_uusi2018\kotka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155">
        <w:rPr>
          <w:rFonts w:ascii="Verdana" w:hAnsi="Verdana"/>
          <w:sz w:val="24"/>
          <w:szCs w:val="24"/>
          <w:lang w:val="en-US"/>
        </w:rPr>
        <w:tab/>
      </w:r>
    </w:p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998"/>
        <w:gridCol w:w="5811"/>
        <w:gridCol w:w="3464"/>
      </w:tblGrid>
      <w:tr w:rsidR="00A24B70" w:rsidRPr="003E3155" w14:paraId="51D0926B" w14:textId="77777777" w:rsidTr="00F25717">
        <w:trPr>
          <w:gridBefore w:val="1"/>
          <w:wBefore w:w="359" w:type="dxa"/>
          <w:cantSplit/>
          <w:trHeight w:val="1738"/>
        </w:trPr>
        <w:tc>
          <w:tcPr>
            <w:tcW w:w="10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EA765" w14:textId="5F3D6090" w:rsidR="003E3155" w:rsidRPr="0015171D" w:rsidRDefault="00C76EBF" w:rsidP="0015171D">
            <w:pPr>
              <w:pStyle w:val="Otsikko1"/>
            </w:pPr>
            <w:r w:rsidRPr="0015171D">
              <w:t>HAKEMUS KAKSIKIELISEEN (</w:t>
            </w:r>
            <w:proofErr w:type="gramStart"/>
            <w:r w:rsidRPr="0015171D">
              <w:t>englanti-suomi</w:t>
            </w:r>
            <w:proofErr w:type="gramEnd"/>
            <w:r w:rsidRPr="0015171D">
              <w:t>) OPETUKSEEN</w:t>
            </w:r>
          </w:p>
          <w:p w14:paraId="46ACFAE2" w14:textId="4F6D9F9C" w:rsidR="003E3155" w:rsidRPr="00C76EBF" w:rsidRDefault="00C76EBF" w:rsidP="00C76EBF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76EBF">
              <w:rPr>
                <w:rFonts w:asciiTheme="minorHAnsi" w:hAnsiTheme="minorHAnsi" w:cstheme="minorHAnsi"/>
                <w:b/>
                <w:sz w:val="28"/>
                <w:szCs w:val="22"/>
              </w:rPr>
              <w:t>1. vuosiluokka</w:t>
            </w:r>
          </w:p>
          <w:p w14:paraId="3F1004DD" w14:textId="1AF6F795" w:rsidR="0022222C" w:rsidRPr="00C76EBF" w:rsidRDefault="00C76EBF" w:rsidP="0022222C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C76EBF">
              <w:rPr>
                <w:rFonts w:asciiTheme="minorHAnsi" w:hAnsiTheme="minorHAnsi" w:cstheme="minorHAnsi"/>
                <w:szCs w:val="22"/>
              </w:rPr>
              <w:t>Hakemus on jätettävä</w:t>
            </w:r>
            <w:r w:rsidR="009E7325" w:rsidRPr="00C76EB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129C0">
              <w:rPr>
                <w:rFonts w:asciiTheme="minorHAnsi" w:hAnsiTheme="minorHAnsi" w:cstheme="minorHAnsi"/>
                <w:b/>
                <w:szCs w:val="22"/>
              </w:rPr>
              <w:t xml:space="preserve">viimeistään </w:t>
            </w:r>
            <w:r w:rsidR="00A33B75">
              <w:rPr>
                <w:rFonts w:asciiTheme="minorHAnsi" w:hAnsiTheme="minorHAnsi" w:cstheme="minorHAnsi"/>
                <w:b/>
                <w:szCs w:val="22"/>
              </w:rPr>
              <w:t>31</w:t>
            </w:r>
            <w:r w:rsidR="006129C0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A33B75">
              <w:rPr>
                <w:rFonts w:asciiTheme="minorHAnsi" w:hAnsiTheme="minorHAnsi" w:cstheme="minorHAnsi"/>
                <w:b/>
                <w:szCs w:val="22"/>
              </w:rPr>
              <w:t>tammikuuta</w:t>
            </w:r>
            <w:r w:rsidR="006129C0">
              <w:rPr>
                <w:rFonts w:asciiTheme="minorHAnsi" w:hAnsiTheme="minorHAnsi" w:cstheme="minorHAnsi"/>
                <w:b/>
                <w:szCs w:val="22"/>
              </w:rPr>
              <w:t xml:space="preserve"> 202</w:t>
            </w:r>
            <w:r w:rsidR="00A33B75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Pr="00C76EBF">
              <w:rPr>
                <w:rFonts w:asciiTheme="minorHAnsi" w:hAnsiTheme="minorHAnsi" w:cstheme="minorHAnsi"/>
                <w:b/>
                <w:szCs w:val="22"/>
              </w:rPr>
              <w:t xml:space="preserve"> klo 15.00</w:t>
            </w:r>
            <w:r w:rsidRPr="00C76EBF">
              <w:rPr>
                <w:rFonts w:asciiTheme="minorHAnsi" w:hAnsiTheme="minorHAnsi" w:cstheme="minorHAnsi"/>
                <w:szCs w:val="22"/>
              </w:rPr>
              <w:t xml:space="preserve">. Oppilaan vanhemmat / huoltajat vastaavat hakemuksen toimittamisesta joko sähköpostilla osoitteeseen </w:t>
            </w:r>
            <w:hyperlink r:id="rId7" w:history="1">
              <w:r w:rsidRPr="00C76EBF">
                <w:rPr>
                  <w:rStyle w:val="Hyperlinkki"/>
                  <w:rFonts w:asciiTheme="minorHAnsi" w:hAnsiTheme="minorHAnsi" w:cstheme="minorHAnsi"/>
                  <w:szCs w:val="22"/>
                </w:rPr>
                <w:t>anu.tiilikainen@kotka.fi</w:t>
              </w:r>
            </w:hyperlink>
            <w:r w:rsidRPr="00C76EBF">
              <w:rPr>
                <w:rFonts w:asciiTheme="minorHAnsi" w:hAnsiTheme="minorHAnsi" w:cstheme="minorHAnsi"/>
                <w:szCs w:val="22"/>
              </w:rPr>
              <w:t xml:space="preserve"> tai postitse: Kotkansaaren koulu, Haukkavuoren toimipiste, Opintie 2</w:t>
            </w:r>
            <w:r w:rsidR="007D3A44" w:rsidRPr="00C76EBF">
              <w:rPr>
                <w:rFonts w:asciiTheme="minorHAnsi" w:hAnsiTheme="minorHAnsi" w:cstheme="minorHAnsi"/>
                <w:szCs w:val="22"/>
              </w:rPr>
              <w:t>, 48100 Kotka</w:t>
            </w:r>
          </w:p>
          <w:p w14:paraId="0472899C" w14:textId="699745FB" w:rsidR="0094762C" w:rsidRPr="0015171D" w:rsidRDefault="0094762C" w:rsidP="0022222C">
            <w:pPr>
              <w:rPr>
                <w:rFonts w:asciiTheme="minorHAnsi" w:hAnsiTheme="minorHAnsi" w:cstheme="minorHAnsi"/>
                <w:sz w:val="14"/>
                <w:szCs w:val="22"/>
              </w:rPr>
            </w:pPr>
          </w:p>
        </w:tc>
      </w:tr>
      <w:tr w:rsidR="00185B8F" w:rsidRPr="003E3155" w14:paraId="19CDEA53" w14:textId="77777777" w:rsidTr="00EB0A78">
        <w:trPr>
          <w:cantSplit/>
        </w:trPr>
        <w:tc>
          <w:tcPr>
            <w:tcW w:w="1357" w:type="dxa"/>
            <w:gridSpan w:val="2"/>
            <w:vMerge w:val="restart"/>
          </w:tcPr>
          <w:p w14:paraId="35EBF1B3" w14:textId="7FB43B2D" w:rsidR="00185B8F" w:rsidRPr="00F25717" w:rsidRDefault="00C76EB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Lapsi</w:t>
            </w:r>
          </w:p>
        </w:tc>
        <w:tc>
          <w:tcPr>
            <w:tcW w:w="5811" w:type="dxa"/>
          </w:tcPr>
          <w:p w14:paraId="37A43B24" w14:textId="4C0BCCF1" w:rsidR="00185B8F" w:rsidRPr="00F25717" w:rsidRDefault="00F25717" w:rsidP="000C46AE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bookmarkStart w:id="0" w:name="Teksti13"/>
            <w:bookmarkStart w:id="1" w:name="Teksti5"/>
            <w:r w:rsidRPr="00F25717">
              <w:rPr>
                <w:rFonts w:asciiTheme="minorHAnsi" w:hAnsiTheme="minorHAnsi" w:cstheme="minorHAnsi"/>
                <w:szCs w:val="22"/>
              </w:rPr>
              <w:t>Nimi (sukunimi ja etunimet)</w:t>
            </w:r>
            <w:r w:rsidR="00D97B8D" w:rsidRPr="00F25717">
              <w:rPr>
                <w:rFonts w:asciiTheme="minorHAnsi" w:hAnsiTheme="minorHAnsi" w:cstheme="minorHAnsi"/>
                <w:szCs w:val="22"/>
              </w:rPr>
              <w:br/>
            </w:r>
            <w:bookmarkEnd w:id="0"/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ild_Name"/>
                  <w:enabled/>
                  <w:calcOnExit w:val="0"/>
                  <w:textInput/>
                </w:ffData>
              </w:fldChar>
            </w:r>
            <w:bookmarkStart w:id="2" w:name="Child_Name"/>
            <w:r w:rsidR="00E779F1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779F1" w:rsidRPr="00F25717">
              <w:rPr>
                <w:rFonts w:asciiTheme="minorHAnsi" w:hAnsiTheme="minorHAnsi" w:cstheme="minorHAnsi"/>
                <w:szCs w:val="22"/>
              </w:rPr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C46AE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0C46AE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0C46AE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0C46AE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0C46AE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  <w:bookmarkEnd w:id="1"/>
        <w:tc>
          <w:tcPr>
            <w:tcW w:w="3464" w:type="dxa"/>
          </w:tcPr>
          <w:p w14:paraId="327DA91F" w14:textId="73F40268" w:rsidR="00185B8F" w:rsidRPr="00F25717" w:rsidRDefault="00F25717" w:rsidP="00F25717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Syntymäaika</w:t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br/>
            </w:r>
            <w:r w:rsidR="0036344B" w:rsidRPr="00F25717">
              <w:rPr>
                <w:rFonts w:asciiTheme="minorHAnsi" w:hAnsiTheme="minorHAnsi" w:cstheme="minorHAnsi"/>
                <w:szCs w:val="22"/>
              </w:rPr>
              <w:t>(</w:t>
            </w:r>
            <w:r w:rsidRPr="00F25717">
              <w:rPr>
                <w:rFonts w:asciiTheme="minorHAnsi" w:hAnsiTheme="minorHAnsi" w:cstheme="minorHAnsi"/>
                <w:szCs w:val="22"/>
              </w:rPr>
              <w:t>päivä</w:t>
            </w:r>
            <w:r w:rsidR="00FF2895" w:rsidRPr="00F25717">
              <w:rPr>
                <w:rFonts w:asciiTheme="minorHAnsi" w:hAnsiTheme="minorHAnsi" w:cstheme="minorHAnsi"/>
                <w:szCs w:val="22"/>
              </w:rPr>
              <w:t>/</w:t>
            </w:r>
            <w:r w:rsidRPr="00F25717">
              <w:rPr>
                <w:rFonts w:asciiTheme="minorHAnsi" w:hAnsiTheme="minorHAnsi" w:cstheme="minorHAnsi"/>
                <w:szCs w:val="22"/>
              </w:rPr>
              <w:t>kuukausi</w:t>
            </w:r>
            <w:r w:rsidR="00FF2895" w:rsidRPr="00F25717">
              <w:rPr>
                <w:rFonts w:asciiTheme="minorHAnsi" w:hAnsiTheme="minorHAnsi" w:cstheme="minorHAnsi"/>
                <w:szCs w:val="22"/>
              </w:rPr>
              <w:t>/</w:t>
            </w:r>
            <w:r w:rsidRPr="00F25717">
              <w:rPr>
                <w:rFonts w:asciiTheme="minorHAnsi" w:hAnsiTheme="minorHAnsi" w:cstheme="minorHAnsi"/>
                <w:szCs w:val="22"/>
              </w:rPr>
              <w:t>vuosi</w:t>
            </w:r>
            <w:r w:rsidR="0036344B" w:rsidRPr="00F25717">
              <w:rPr>
                <w:rFonts w:asciiTheme="minorHAnsi" w:hAnsiTheme="minorHAnsi" w:cstheme="minorHAnsi"/>
                <w:szCs w:val="22"/>
              </w:rPr>
              <w:t xml:space="preserve">) </w:t>
            </w:r>
            <w:r w:rsidR="00D97B8D" w:rsidRPr="00F25717">
              <w:rPr>
                <w:rFonts w:asciiTheme="minorHAnsi" w:hAnsiTheme="minorHAnsi" w:cstheme="minorHAnsi"/>
                <w:szCs w:val="22"/>
              </w:rPr>
              <w:br/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ild_Birtday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bookmarkStart w:id="3" w:name="Child_Birtday"/>
            <w:r w:rsidR="00226293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226293" w:rsidRPr="00F25717">
              <w:rPr>
                <w:rFonts w:asciiTheme="minorHAnsi" w:hAnsiTheme="minorHAnsi" w:cstheme="minorHAnsi"/>
                <w:szCs w:val="22"/>
              </w:rPr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164A70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164A70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  <w:r w:rsidR="00E779F1" w:rsidRPr="00F25717">
              <w:rPr>
                <w:rFonts w:asciiTheme="minorHAnsi" w:hAnsiTheme="minorHAnsi" w:cstheme="minorHAnsi"/>
                <w:szCs w:val="22"/>
              </w:rPr>
              <w:t>/</w:t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, Child"/>
                  <w:textInput>
                    <w:type w:val="number"/>
                    <w:maxLength w:val="2"/>
                  </w:textInput>
                </w:ffData>
              </w:fldChar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226293" w:rsidRPr="00F25717">
              <w:rPr>
                <w:rFonts w:asciiTheme="minorHAnsi" w:hAnsiTheme="minorHAnsi" w:cstheme="minorHAnsi"/>
                <w:szCs w:val="22"/>
              </w:rPr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164A70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164A70" w:rsidRPr="00F25717">
              <w:rPr>
                <w:rFonts w:asciiTheme="minorHAnsi" w:hAnsiTheme="minorHAnsi" w:cstheme="minorHAnsi"/>
                <w:szCs w:val="22"/>
              </w:rPr>
              <w:t> </w:t>
            </w:r>
            <w:r w:rsidR="00226293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t>/</w:t>
            </w:r>
            <w:r w:rsidR="0022222C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2222C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22222C" w:rsidRPr="00F25717">
              <w:rPr>
                <w:rFonts w:asciiTheme="minorHAnsi" w:hAnsiTheme="minorHAnsi" w:cstheme="minorHAnsi"/>
                <w:szCs w:val="22"/>
              </w:rPr>
            </w:r>
            <w:r w:rsidR="0022222C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22222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222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222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222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22222C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85B8F" w:rsidRPr="003E3155" w14:paraId="1B857B59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0BA32063" w14:textId="77777777" w:rsidR="00185B8F" w:rsidRPr="00F25717" w:rsidRDefault="00185B8F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</w:tcPr>
          <w:p w14:paraId="2E97D18D" w14:textId="34E5BF9B" w:rsidR="00185B8F" w:rsidRPr="00F25717" w:rsidRDefault="00F25717" w:rsidP="00F25717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Postiosoite (katu, postinumero ja postitoimipaikka)</w:t>
            </w:r>
            <w:r w:rsidR="00D97B8D" w:rsidRPr="00F25717">
              <w:rPr>
                <w:rFonts w:asciiTheme="minorHAnsi" w:hAnsiTheme="minorHAnsi" w:cstheme="minorHAnsi"/>
                <w:szCs w:val="22"/>
              </w:rPr>
              <w:br/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ild_street_address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bookmarkStart w:id="4" w:name="Child_street_address"/>
            <w:r w:rsidR="00E779F1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779F1" w:rsidRPr="00F25717">
              <w:rPr>
                <w:rFonts w:asciiTheme="minorHAnsi" w:hAnsiTheme="minorHAnsi" w:cstheme="minorHAnsi"/>
                <w:szCs w:val="22"/>
              </w:rPr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  <w:r w:rsidR="00ED3C4E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ild_PostalCode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bookmarkStart w:id="5" w:name="Child_PostalCode"/>
            <w:r w:rsidR="00E779F1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779F1" w:rsidRPr="00F25717">
              <w:rPr>
                <w:rFonts w:asciiTheme="minorHAnsi" w:hAnsiTheme="minorHAnsi" w:cstheme="minorHAnsi"/>
                <w:szCs w:val="22"/>
              </w:rPr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  <w:r w:rsidR="00ED3C4E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ild_Town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bookmarkStart w:id="6" w:name="Child_Town"/>
            <w:r w:rsidR="00E779F1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779F1" w:rsidRPr="00F25717">
              <w:rPr>
                <w:rFonts w:asciiTheme="minorHAnsi" w:hAnsiTheme="minorHAnsi" w:cstheme="minorHAnsi"/>
                <w:szCs w:val="22"/>
              </w:rPr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</w:p>
        </w:tc>
        <w:tc>
          <w:tcPr>
            <w:tcW w:w="3464" w:type="dxa"/>
          </w:tcPr>
          <w:p w14:paraId="114EEA76" w14:textId="57C04266" w:rsidR="00185B8F" w:rsidRPr="00F25717" w:rsidRDefault="00F25717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Kansalaisuus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A9796C" w:rsidRPr="00F25717">
              <w:rPr>
                <w:rFonts w:asciiTheme="minorHAnsi" w:hAnsiTheme="minorHAnsi" w:cstheme="minorHAnsi"/>
                <w:szCs w:val="22"/>
              </w:rPr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85B8F" w:rsidRPr="003E3155" w14:paraId="4980CA21" w14:textId="7777777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3FF3C0AB" w14:textId="63E7E4B2" w:rsidR="00185B8F" w:rsidRPr="00F25717" w:rsidRDefault="00C76EBF" w:rsidP="000775F9">
            <w:pPr>
              <w:tabs>
                <w:tab w:val="left" w:pos="283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Huoltajat</w:t>
            </w:r>
          </w:p>
        </w:tc>
        <w:tc>
          <w:tcPr>
            <w:tcW w:w="5811" w:type="dxa"/>
          </w:tcPr>
          <w:p w14:paraId="05333518" w14:textId="7D745B6C" w:rsidR="00185B8F" w:rsidRPr="00F25717" w:rsidRDefault="00F25717" w:rsidP="00F25717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 (äiti), sukunimi ja etunimet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="00E779F1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779F1" w:rsidRPr="00F25717">
              <w:rPr>
                <w:rFonts w:asciiTheme="minorHAnsi" w:hAnsiTheme="minorHAnsi" w:cstheme="minorHAnsi"/>
                <w:szCs w:val="22"/>
              </w:rPr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779F1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7"/>
          </w:p>
        </w:tc>
        <w:tc>
          <w:tcPr>
            <w:tcW w:w="3464" w:type="dxa"/>
          </w:tcPr>
          <w:p w14:paraId="18888C73" w14:textId="446FC301" w:rsidR="00185B8F" w:rsidRPr="00F25717" w:rsidRDefault="00F25717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Puhelinnumero (työ tai koti)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A9796C" w:rsidRPr="00F25717">
              <w:rPr>
                <w:rFonts w:asciiTheme="minorHAnsi" w:hAnsiTheme="minorHAnsi" w:cstheme="minorHAnsi"/>
                <w:szCs w:val="22"/>
              </w:rPr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85B8F" w:rsidRPr="003E3155" w14:paraId="389DA15A" w14:textId="0E9A2C07" w:rsidTr="00EB0A78">
        <w:tblPrEx>
          <w:tblCellMar>
            <w:left w:w="55" w:type="dxa"/>
            <w:right w:w="55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B6B75FD" w14:textId="6085352D" w:rsidR="00185B8F" w:rsidRPr="00F25717" w:rsidRDefault="00185B8F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</w:tcPr>
          <w:p w14:paraId="2D780078" w14:textId="77777777" w:rsidR="00F25717" w:rsidRPr="00F25717" w:rsidRDefault="00F25717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Postiosoite (katu, postinumero ja postitoimipaikka)</w:t>
            </w:r>
          </w:p>
          <w:p w14:paraId="549A2581" w14:textId="2F88C846" w:rsidR="00185B8F" w:rsidRPr="00F25717" w:rsidRDefault="00A9796C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F57EA" w:rsidRPr="00F25717">
              <w:rPr>
                <w:rFonts w:asciiTheme="minorHAnsi" w:hAnsiTheme="minorHAnsi" w:cstheme="minorHAnsi"/>
                <w:szCs w:val="22"/>
              </w:rP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F57EA" w:rsidRPr="00F25717">
              <w:rPr>
                <w:rFonts w:asciiTheme="minorHAnsi" w:hAnsiTheme="minorHAnsi" w:cstheme="minorHAnsi"/>
                <w:szCs w:val="22"/>
              </w:rP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464" w:type="dxa"/>
          </w:tcPr>
          <w:p w14:paraId="4B97BE6B" w14:textId="371EB716" w:rsidR="00185B8F" w:rsidRPr="00F25717" w:rsidRDefault="00F25717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Sähköpostiosoite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185B8F" w:rsidRPr="00F25717">
              <w:rPr>
                <w:rFonts w:asciiTheme="minorHAnsi" w:hAnsiTheme="minorHAnsi" w:cstheme="minorHAnsi"/>
                <w:szCs w:val="22"/>
              </w:rP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85B8F" w:rsidRPr="003E3155" w14:paraId="06979EC6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1243CB38" w14:textId="30B8D879" w:rsidR="00185B8F" w:rsidRPr="00F25717" w:rsidRDefault="00185B8F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4DD7EECC" w14:textId="44E3343E" w:rsidR="00185B8F" w:rsidRPr="00F25717" w:rsidRDefault="00F25717" w:rsidP="00F4216F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 (isä), sukunimi ja etunimet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185B8F" w:rsidRPr="00F25717">
              <w:rPr>
                <w:rFonts w:asciiTheme="minorHAnsi" w:hAnsiTheme="minorHAnsi" w:cstheme="minorHAnsi"/>
                <w:szCs w:val="22"/>
              </w:rP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6FF0DE93" w14:textId="3E546215" w:rsidR="00185B8F" w:rsidRPr="00F25717" w:rsidRDefault="00F25717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Puhelinnumero (työ tai koti)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185B8F" w:rsidRPr="00F25717">
              <w:rPr>
                <w:rFonts w:asciiTheme="minorHAnsi" w:hAnsiTheme="minorHAnsi" w:cstheme="minorHAnsi"/>
                <w:szCs w:val="22"/>
              </w:rPr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185B8F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D3C4E" w:rsidRPr="003E3155" w14:paraId="2C592220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2F9C3A14" w14:textId="7FF7124A" w:rsidR="00ED3C4E" w:rsidRPr="00F25717" w:rsidRDefault="00ED3C4E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76CD108" w14:textId="26218913" w:rsidR="00ED3C4E" w:rsidRPr="00F25717" w:rsidRDefault="00F25717" w:rsidP="00A9796C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Postiosoite (katu, postinumero ja postitoimipaikka)</w:t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br/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, for example Laivurinpolku 7 D 34"/>
                  <w:textInput/>
                </w:ffData>
              </w:fldCha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F57EA" w:rsidRPr="00F25717">
              <w:rPr>
                <w:rFonts w:asciiTheme="minorHAnsi" w:hAnsiTheme="minorHAnsi" w:cstheme="minorHAnsi"/>
                <w:szCs w:val="22"/>
              </w:rP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ostal code, for example 48100"/>
                  <w:textInput>
                    <w:type w:val="number"/>
                    <w:format w:val="0"/>
                  </w:textInput>
                </w:ffData>
              </w:fldCha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F57EA" w:rsidRPr="00F25717">
              <w:rPr>
                <w:rFonts w:asciiTheme="minorHAnsi" w:hAnsiTheme="minorHAnsi" w:cstheme="minorHAnsi"/>
                <w:szCs w:val="22"/>
              </w:rP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own, for example Kotka"/>
                  <w:textInput/>
                </w:ffData>
              </w:fldCha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F57EA" w:rsidRPr="00F25717">
              <w:rPr>
                <w:rFonts w:asciiTheme="minorHAnsi" w:hAnsiTheme="minorHAnsi" w:cstheme="minorHAnsi"/>
                <w:szCs w:val="22"/>
              </w:rPr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5F57EA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464" w:type="dxa"/>
            <w:tcBorders>
              <w:top w:val="nil"/>
            </w:tcBorders>
          </w:tcPr>
          <w:p w14:paraId="449BE97C" w14:textId="57EB6015" w:rsidR="00ED3C4E" w:rsidRPr="00F25717" w:rsidRDefault="00F25717" w:rsidP="000775F9">
            <w:pPr>
              <w:spacing w:before="120"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Sähköpostiosoite</w:t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br/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D3C4E" w:rsidRPr="00F25717">
              <w:rPr>
                <w:rFonts w:asciiTheme="minorHAnsi" w:hAnsiTheme="minorHAnsi" w:cstheme="minorHAnsi"/>
                <w:szCs w:val="22"/>
              </w:rPr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D3C4E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D3C4E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D3C4E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D3C4E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D3C4E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D3C4E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75F9" w:rsidRPr="003E3155" w14:paraId="57B30516" w14:textId="77777777" w:rsidTr="005F57EA">
        <w:trPr>
          <w:cantSplit/>
        </w:trPr>
        <w:tc>
          <w:tcPr>
            <w:tcW w:w="1357" w:type="dxa"/>
            <w:gridSpan w:val="2"/>
            <w:vMerge w:val="restart"/>
          </w:tcPr>
          <w:p w14:paraId="74C83B62" w14:textId="662B1C8A" w:rsidR="000775F9" w:rsidRPr="00F25717" w:rsidRDefault="00C76EBF" w:rsidP="000775F9">
            <w:pPr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Taustatietoja</w:t>
            </w: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437D9953" w14:textId="446FCECF" w:rsidR="00761262" w:rsidRPr="00F25717" w:rsidRDefault="00F25717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Tämänhetkinen esiopetuspaikka / päiväkoti</w:t>
            </w:r>
          </w:p>
          <w:p w14:paraId="512A1D4D" w14:textId="2E5EBCF4" w:rsidR="000775F9" w:rsidRPr="00F25717" w:rsidRDefault="000775F9" w:rsidP="000775F9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75F9" w:rsidRPr="003E3155" w14:paraId="668BD266" w14:textId="77777777" w:rsidTr="005F57EA">
        <w:trPr>
          <w:cantSplit/>
        </w:trPr>
        <w:tc>
          <w:tcPr>
            <w:tcW w:w="1357" w:type="dxa"/>
            <w:gridSpan w:val="2"/>
            <w:vMerge/>
          </w:tcPr>
          <w:p w14:paraId="67602F7D" w14:textId="6E401BCC" w:rsidR="000775F9" w:rsidRPr="00F25717" w:rsidRDefault="000775F9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5" w:type="dxa"/>
            <w:gridSpan w:val="2"/>
            <w:tcBorders>
              <w:top w:val="nil"/>
            </w:tcBorders>
          </w:tcPr>
          <w:p w14:paraId="1C00DC21" w14:textId="72A157EB" w:rsidR="000775F9" w:rsidRPr="00F25717" w:rsidRDefault="00F25717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Aiemmat koulut / päivähoitopaikat ajankohtineen</w:t>
            </w:r>
          </w:p>
          <w:p w14:paraId="2AD14A49" w14:textId="77777777" w:rsidR="000775F9" w:rsidRPr="00F25717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E2A34B5" w14:textId="77777777" w:rsidR="000775F9" w:rsidRPr="00F25717" w:rsidRDefault="000775F9" w:rsidP="0036344B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700AB9EE" w14:textId="3DD5DF86" w:rsidR="000775F9" w:rsidRPr="00761262" w:rsidRDefault="000775F9" w:rsidP="00761262">
            <w:pPr>
              <w:pStyle w:val="Luettelokappale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75F9" w:rsidRPr="003E3155" w14:paraId="12D60EFA" w14:textId="77777777" w:rsidTr="00EB0A78">
        <w:trPr>
          <w:cantSplit/>
        </w:trPr>
        <w:tc>
          <w:tcPr>
            <w:tcW w:w="1357" w:type="dxa"/>
            <w:gridSpan w:val="2"/>
            <w:vMerge/>
          </w:tcPr>
          <w:p w14:paraId="50AE1F1F" w14:textId="5BB022AA" w:rsidR="000775F9" w:rsidRPr="00F25717" w:rsidRDefault="000775F9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21011DE" w14:textId="11FEFDCB" w:rsidR="000775F9" w:rsidRPr="00F25717" w:rsidRDefault="00F25717" w:rsidP="000775F9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Kotona käytettävät kielet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0775F9" w:rsidRPr="00F25717">
              <w:rPr>
                <w:rFonts w:asciiTheme="minorHAnsi" w:hAnsiTheme="minorHAnsi" w:cstheme="minorHAnsi"/>
                <w:szCs w:val="22"/>
              </w:rPr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088B0ADF" w14:textId="5CCB4E89" w:rsidR="00FD6F48" w:rsidRPr="00F25717" w:rsidRDefault="00FD6F48" w:rsidP="000775F9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 w14:paraId="42ECD5E2" w14:textId="4419D579" w:rsidR="000775F9" w:rsidRPr="00F25717" w:rsidRDefault="00F25717" w:rsidP="000775F9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Lapsen äidinkieli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br/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0775F9" w:rsidRPr="00F25717">
              <w:rPr>
                <w:rFonts w:asciiTheme="minorHAnsi" w:hAnsiTheme="minorHAnsi" w:cstheme="minorHAnsi"/>
                <w:szCs w:val="22"/>
              </w:rPr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761262" w:rsidRPr="003E3155" w14:paraId="2B5BA142" w14:textId="77777777" w:rsidTr="00761262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1357" w:type="dxa"/>
            <w:gridSpan w:val="2"/>
          </w:tcPr>
          <w:p w14:paraId="27FA510A" w14:textId="04EB443A" w:rsidR="00761262" w:rsidRPr="00F25717" w:rsidRDefault="00761262" w:rsidP="000775F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Testikieli</w:t>
            </w:r>
          </w:p>
        </w:tc>
        <w:tc>
          <w:tcPr>
            <w:tcW w:w="9275" w:type="dxa"/>
            <w:gridSpan w:val="2"/>
          </w:tcPr>
          <w:p w14:paraId="196BD65D" w14:textId="77777777" w:rsidR="00761262" w:rsidRPr="00544BEC" w:rsidRDefault="00761262" w:rsidP="00784A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7364CFEB" w14:textId="042A7359" w:rsidR="00761262" w:rsidRDefault="00761262" w:rsidP="00784A13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Lapsi osallistuu testiin                 suomen kielellä</w:t>
            </w:r>
            <w:r w:rsidRPr="0076126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761262">
              <w:rPr>
                <w:rFonts w:ascii="Segoe UI Symbol" w:hAnsi="Segoe UI Symbol" w:cs="Segoe UI Symbol"/>
                <w:iCs/>
                <w:szCs w:val="22"/>
              </w:rPr>
              <w:t>☐</w:t>
            </w:r>
            <w:r w:rsidRPr="00761262">
              <w:rPr>
                <w:rFonts w:asciiTheme="minorHAnsi" w:hAnsiTheme="minorHAnsi" w:cstheme="minorHAnsi"/>
                <w:iCs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           englannin kielellä</w:t>
            </w:r>
            <w:r w:rsidRPr="00761262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761262">
              <w:rPr>
                <w:rFonts w:ascii="Segoe UI Symbol" w:hAnsi="Segoe UI Symbol" w:cs="Segoe UI Symbol"/>
                <w:iCs/>
                <w:szCs w:val="22"/>
              </w:rPr>
              <w:t>☐</w:t>
            </w:r>
            <w:r w:rsidRPr="00761262">
              <w:rPr>
                <w:rFonts w:asciiTheme="minorHAnsi" w:hAnsiTheme="minorHAnsi" w:cstheme="minorHAnsi"/>
                <w:iCs/>
                <w:szCs w:val="22"/>
              </w:rPr>
              <w:t xml:space="preserve">   </w:t>
            </w:r>
          </w:p>
          <w:p w14:paraId="4903A19B" w14:textId="78D66305" w:rsidR="00761262" w:rsidRPr="00761262" w:rsidRDefault="00761262" w:rsidP="00784A1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85B8F" w:rsidRPr="003E3155" w14:paraId="716BBDEB" w14:textId="77777777" w:rsidTr="003E3155">
        <w:tblPrEx>
          <w:tblCellMar>
            <w:left w:w="70" w:type="dxa"/>
            <w:right w:w="70" w:type="dxa"/>
          </w:tblCellMar>
        </w:tblPrEx>
        <w:trPr>
          <w:cantSplit/>
          <w:trHeight w:val="973"/>
        </w:trPr>
        <w:tc>
          <w:tcPr>
            <w:tcW w:w="1357" w:type="dxa"/>
            <w:gridSpan w:val="2"/>
          </w:tcPr>
          <w:p w14:paraId="601EE8BA" w14:textId="72F4D19B" w:rsidR="00185B8F" w:rsidRPr="00F25717" w:rsidRDefault="00F25717" w:rsidP="000775F9">
            <w:pPr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Kielitausta</w:t>
            </w:r>
          </w:p>
          <w:p w14:paraId="02E5AC2B" w14:textId="7C12EB88" w:rsidR="00D97B8D" w:rsidRPr="00F25717" w:rsidRDefault="00D97B8D" w:rsidP="000775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75" w:type="dxa"/>
            <w:gridSpan w:val="2"/>
          </w:tcPr>
          <w:p w14:paraId="4CEBD74F" w14:textId="222D1BE2" w:rsidR="00784A13" w:rsidRPr="00F25717" w:rsidRDefault="00F25717" w:rsidP="00784A13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F25717">
              <w:rPr>
                <w:rFonts w:asciiTheme="minorHAnsi" w:hAnsiTheme="minorHAnsi" w:cstheme="minorHAnsi"/>
                <w:iCs/>
                <w:szCs w:val="22"/>
              </w:rPr>
              <w:t>Englannin kieli perheessä</w:t>
            </w:r>
          </w:p>
          <w:p w14:paraId="0EAFC9F8" w14:textId="77777777" w:rsidR="00784A13" w:rsidRPr="00F25717" w:rsidRDefault="00784A13" w:rsidP="00784A13">
            <w:pPr>
              <w:rPr>
                <w:rFonts w:asciiTheme="minorHAnsi" w:hAnsiTheme="minorHAnsi" w:cstheme="minorHAnsi"/>
                <w:iCs/>
                <w:sz w:val="14"/>
                <w:szCs w:val="22"/>
              </w:rPr>
            </w:pPr>
          </w:p>
          <w:p w14:paraId="0E1F48DD" w14:textId="06AC0E1D" w:rsidR="00185B8F" w:rsidRPr="00F25717" w:rsidRDefault="00F25717" w:rsidP="00F25717">
            <w:pPr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iCs/>
                <w:szCs w:val="22"/>
              </w:rPr>
              <w:t>Molempien huoltajien äidinkieli</w:t>
            </w:r>
            <w:r w:rsidR="00784A13" w:rsidRPr="00F2571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</w:rPr>
                <w:id w:val="-17022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F25717">
                  <w:rPr>
                    <w:rFonts w:ascii="Segoe UI Symbol" w:eastAsia="MS Gothic" w:hAnsi="Segoe UI Symbol" w:cs="Segoe UI Symbol"/>
                    <w:iCs/>
                    <w:szCs w:val="22"/>
                  </w:rPr>
                  <w:t>☐</w:t>
                </w:r>
              </w:sdtContent>
            </w:sdt>
            <w:r w:rsidR="009E7325" w:rsidRPr="00F25717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F25717">
              <w:rPr>
                <w:rFonts w:asciiTheme="minorHAnsi" w:hAnsiTheme="minorHAnsi" w:cstheme="minorHAnsi"/>
                <w:iCs/>
                <w:szCs w:val="22"/>
              </w:rPr>
              <w:t>Toisen huoltajan äidinkieli</w:t>
            </w:r>
            <w:r w:rsidR="00784A13" w:rsidRPr="00F2571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</w:rPr>
                <w:id w:val="-7465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F25717">
                  <w:rPr>
                    <w:rFonts w:ascii="Segoe UI Symbol" w:eastAsia="MS Gothic" w:hAnsi="Segoe UI Symbol" w:cs="Segoe UI Symbol"/>
                    <w:iCs/>
                    <w:szCs w:val="22"/>
                  </w:rPr>
                  <w:t>☐</w:t>
                </w:r>
              </w:sdtContent>
            </w:sdt>
            <w:r w:rsidR="00784A13" w:rsidRPr="00F2571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9E7325" w:rsidRPr="00F25717">
              <w:rPr>
                <w:rFonts w:asciiTheme="minorHAnsi" w:hAnsiTheme="minorHAnsi" w:cstheme="minorHAnsi"/>
                <w:iCs/>
                <w:szCs w:val="22"/>
              </w:rPr>
              <w:t xml:space="preserve">  </w:t>
            </w:r>
            <w:r w:rsidRPr="00F25717">
              <w:rPr>
                <w:rFonts w:asciiTheme="minorHAnsi" w:hAnsiTheme="minorHAnsi" w:cstheme="minorHAnsi"/>
                <w:iCs/>
                <w:szCs w:val="22"/>
              </w:rPr>
              <w:t>Emme puhu englantia kotona</w:t>
            </w:r>
            <w:r w:rsidR="00784A13" w:rsidRPr="00F2571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Cs w:val="22"/>
                </w:rPr>
                <w:id w:val="-7275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5A" w:rsidRPr="00F25717">
                  <w:rPr>
                    <w:rFonts w:ascii="Segoe UI Symbol" w:eastAsia="MS Gothic" w:hAnsi="Segoe UI Symbol" w:cs="Segoe UI Symbol"/>
                    <w:iCs/>
                    <w:szCs w:val="22"/>
                  </w:rPr>
                  <w:t>☐</w:t>
                </w:r>
              </w:sdtContent>
            </w:sdt>
          </w:p>
        </w:tc>
      </w:tr>
      <w:tr w:rsidR="000775F9" w:rsidRPr="003E3155" w14:paraId="5CB2C50B" w14:textId="77777777" w:rsidTr="005F57E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 w:val="restart"/>
          </w:tcPr>
          <w:p w14:paraId="09D70F56" w14:textId="495F9743" w:rsidR="000775F9" w:rsidRPr="00F25717" w:rsidRDefault="00C76EBF" w:rsidP="000775F9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25717">
              <w:rPr>
                <w:rFonts w:asciiTheme="minorHAnsi" w:hAnsiTheme="minorHAnsi" w:cstheme="minorHAnsi"/>
                <w:szCs w:val="22"/>
              </w:rPr>
              <w:t>Allekirjoituk</w:t>
            </w:r>
            <w:proofErr w:type="spellEnd"/>
            <w:r w:rsidRPr="00F25717">
              <w:rPr>
                <w:rFonts w:asciiTheme="minorHAnsi" w:hAnsiTheme="minorHAnsi" w:cstheme="minorHAnsi"/>
                <w:szCs w:val="22"/>
              </w:rPr>
              <w:t>-set</w:t>
            </w:r>
          </w:p>
        </w:tc>
        <w:tc>
          <w:tcPr>
            <w:tcW w:w="9275" w:type="dxa"/>
            <w:gridSpan w:val="2"/>
          </w:tcPr>
          <w:p w14:paraId="3ED717A4" w14:textId="6ECEFA8D" w:rsidR="000775F9" w:rsidRPr="00F25717" w:rsidRDefault="00F25717" w:rsidP="00F25717">
            <w:pPr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Huoltajat vastaavat lapsen koulumatkan järjestelyistä ja mahdollisista kustannuksista kaksikielisen opetuksen luokalle.</w:t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0775F9" w:rsidRPr="003E3155" w14:paraId="77FE94C5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7D580985" w14:textId="66CFD98A" w:rsidR="000775F9" w:rsidRPr="00F25717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</w:tcPr>
          <w:p w14:paraId="5D7F15C2" w14:textId="76515351" w:rsidR="000775F9" w:rsidRPr="00F25717" w:rsidRDefault="00F25717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Huoltajan allekirjoitus</w:t>
            </w:r>
          </w:p>
          <w:p w14:paraId="121756A0" w14:textId="27DADEE5" w:rsidR="000775F9" w:rsidRPr="00F25717" w:rsidRDefault="000775F9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64" w:type="dxa"/>
          </w:tcPr>
          <w:p w14:paraId="1312F7BF" w14:textId="10E7F435" w:rsidR="000775F9" w:rsidRPr="00F25717" w:rsidRDefault="00F25717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Päivämäärä</w:t>
            </w:r>
          </w:p>
          <w:p w14:paraId="35722B94" w14:textId="0A12BBD3" w:rsidR="000775F9" w:rsidRPr="00F25717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t>.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0775F9" w:rsidRPr="00F25717">
              <w:rPr>
                <w:rFonts w:asciiTheme="minorHAnsi" w:hAnsiTheme="minorHAnsi" w:cstheme="minorHAnsi"/>
                <w:szCs w:val="22"/>
              </w:rPr>
              <w:t>.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F57EA" w:rsidRPr="003E3155" w14:paraId="25CBC0CB" w14:textId="77777777" w:rsidTr="00EB0A7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57" w:type="dxa"/>
            <w:gridSpan w:val="2"/>
            <w:vMerge/>
          </w:tcPr>
          <w:p w14:paraId="2E043CA9" w14:textId="3B5624F7" w:rsidR="005F57EA" w:rsidRPr="00F25717" w:rsidRDefault="005F57EA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1" w:type="dxa"/>
          </w:tcPr>
          <w:p w14:paraId="2DA2B634" w14:textId="453C9386" w:rsidR="005F57EA" w:rsidRPr="00F25717" w:rsidRDefault="00F25717" w:rsidP="005F57EA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Huoltajan allekirjoitus</w:t>
            </w:r>
          </w:p>
        </w:tc>
        <w:tc>
          <w:tcPr>
            <w:tcW w:w="3464" w:type="dxa"/>
          </w:tcPr>
          <w:p w14:paraId="63AF16BC" w14:textId="039D28FC" w:rsidR="005F57EA" w:rsidRPr="00F25717" w:rsidRDefault="00F25717" w:rsidP="0036344B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t>Päivämäärä</w:t>
            </w:r>
          </w:p>
          <w:p w14:paraId="7397E8D2" w14:textId="475908AB" w:rsidR="005F57EA" w:rsidRPr="00F25717" w:rsidRDefault="00226293" w:rsidP="00226293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t>.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A9796C" w:rsidRPr="00F25717">
              <w:rPr>
                <w:rFonts w:asciiTheme="minorHAnsi" w:hAnsiTheme="minorHAnsi" w:cstheme="minorHAnsi"/>
                <w:szCs w:val="22"/>
              </w:rPr>
              <w:t>.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2571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F25717">
              <w:rPr>
                <w:rFonts w:asciiTheme="minorHAnsi" w:hAnsiTheme="minorHAnsi" w:cstheme="minorHAnsi"/>
                <w:szCs w:val="22"/>
              </w:rPr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F2571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513E285D" w14:textId="4A60816E" w:rsidR="001338B4" w:rsidRPr="003E3155" w:rsidRDefault="001338B4" w:rsidP="001338B4">
      <w:pPr>
        <w:rPr>
          <w:rFonts w:asciiTheme="minorHAnsi" w:hAnsiTheme="minorHAnsi" w:cstheme="minorHAnsi"/>
          <w:szCs w:val="22"/>
          <w:lang w:val="en-US"/>
        </w:rPr>
      </w:pPr>
    </w:p>
    <w:sectPr w:rsidR="001338B4" w:rsidRPr="003E3155" w:rsidSect="003E3155">
      <w:pgSz w:w="11906" w:h="16838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ABC"/>
    <w:multiLevelType w:val="hybridMultilevel"/>
    <w:tmpl w:val="10CCC00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005B"/>
    <w:multiLevelType w:val="hybridMultilevel"/>
    <w:tmpl w:val="7D14DF90"/>
    <w:lvl w:ilvl="0" w:tplc="578AAD3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172203D"/>
    <w:multiLevelType w:val="hybridMultilevel"/>
    <w:tmpl w:val="0EDEBA88"/>
    <w:lvl w:ilvl="0" w:tplc="578AAD30">
      <w:start w:val="1"/>
      <w:numFmt w:val="bullet"/>
      <w:lvlText w:val=""/>
      <w:lvlJc w:val="left"/>
      <w:pPr>
        <w:tabs>
          <w:tab w:val="num" w:pos="7183"/>
        </w:tabs>
        <w:ind w:left="7183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</w:abstractNum>
  <w:abstractNum w:abstractNumId="3" w15:restartNumberingAfterBreak="0">
    <w:nsid w:val="02C156E0"/>
    <w:multiLevelType w:val="hybridMultilevel"/>
    <w:tmpl w:val="38882268"/>
    <w:lvl w:ilvl="0" w:tplc="040B0009">
      <w:start w:val="1"/>
      <w:numFmt w:val="bullet"/>
      <w:lvlText w:val="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03E9326C"/>
    <w:multiLevelType w:val="hybridMultilevel"/>
    <w:tmpl w:val="24ECBC7C"/>
    <w:lvl w:ilvl="0" w:tplc="578AAD3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085F4CD0"/>
    <w:multiLevelType w:val="hybridMultilevel"/>
    <w:tmpl w:val="07968216"/>
    <w:lvl w:ilvl="0" w:tplc="578AAD30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0CC106B8"/>
    <w:multiLevelType w:val="hybridMultilevel"/>
    <w:tmpl w:val="A40CCA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7696"/>
    <w:multiLevelType w:val="hybridMultilevel"/>
    <w:tmpl w:val="35CE697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32741"/>
    <w:multiLevelType w:val="hybridMultilevel"/>
    <w:tmpl w:val="D92C1F3E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9" w15:restartNumberingAfterBreak="0">
    <w:nsid w:val="13653813"/>
    <w:multiLevelType w:val="hybridMultilevel"/>
    <w:tmpl w:val="2690E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2C80"/>
    <w:multiLevelType w:val="hybridMultilevel"/>
    <w:tmpl w:val="AAE20F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94E0F"/>
    <w:multiLevelType w:val="hybridMultilevel"/>
    <w:tmpl w:val="C2C0EAD4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57537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F166D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F633A"/>
    <w:multiLevelType w:val="hybridMultilevel"/>
    <w:tmpl w:val="EEE8E02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43F9C"/>
    <w:multiLevelType w:val="hybridMultilevel"/>
    <w:tmpl w:val="B47EC976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6CD2"/>
    <w:multiLevelType w:val="hybridMultilevel"/>
    <w:tmpl w:val="E782217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7" w15:restartNumberingAfterBreak="0">
    <w:nsid w:val="43345960"/>
    <w:multiLevelType w:val="multilevel"/>
    <w:tmpl w:val="E2ECF364"/>
    <w:lvl w:ilvl="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18" w15:restartNumberingAfterBreak="0">
    <w:nsid w:val="46C40B77"/>
    <w:multiLevelType w:val="hybridMultilevel"/>
    <w:tmpl w:val="F530FAAC"/>
    <w:lvl w:ilvl="0" w:tplc="040B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240B5"/>
    <w:multiLevelType w:val="hybridMultilevel"/>
    <w:tmpl w:val="59B00CC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7050A"/>
    <w:multiLevelType w:val="hybridMultilevel"/>
    <w:tmpl w:val="1BD28A04"/>
    <w:lvl w:ilvl="0" w:tplc="578AAD30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1" w15:restartNumberingAfterBreak="0">
    <w:nsid w:val="514D3A8F"/>
    <w:multiLevelType w:val="hybridMultilevel"/>
    <w:tmpl w:val="96DAB1BC"/>
    <w:lvl w:ilvl="0" w:tplc="578AAD3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55143A25"/>
    <w:multiLevelType w:val="hybridMultilevel"/>
    <w:tmpl w:val="17544E5A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F57"/>
    <w:multiLevelType w:val="hybridMultilevel"/>
    <w:tmpl w:val="018E06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F9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23908"/>
    <w:multiLevelType w:val="hybridMultilevel"/>
    <w:tmpl w:val="AE4C3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F53"/>
    <w:multiLevelType w:val="hybridMultilevel"/>
    <w:tmpl w:val="776A8C88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7" w15:restartNumberingAfterBreak="0">
    <w:nsid w:val="6B804EA8"/>
    <w:multiLevelType w:val="hybridMultilevel"/>
    <w:tmpl w:val="823EF4BE"/>
    <w:lvl w:ilvl="0" w:tplc="3910AE6A">
      <w:numFmt w:val="bullet"/>
      <w:lvlText w:val="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2074013"/>
    <w:multiLevelType w:val="hybridMultilevel"/>
    <w:tmpl w:val="79005BB4"/>
    <w:lvl w:ilvl="0" w:tplc="578AAD3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B0009">
      <w:start w:val="1"/>
      <w:numFmt w:val="bullet"/>
      <w:lvlText w:val="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9" w15:restartNumberingAfterBreak="0">
    <w:nsid w:val="76100D5F"/>
    <w:multiLevelType w:val="multilevel"/>
    <w:tmpl w:val="F530FA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75557"/>
    <w:multiLevelType w:val="hybridMultilevel"/>
    <w:tmpl w:val="2436B5F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4979057">
    <w:abstractNumId w:val="30"/>
  </w:num>
  <w:num w:numId="2" w16cid:durableId="242687283">
    <w:abstractNumId w:val="22"/>
  </w:num>
  <w:num w:numId="3" w16cid:durableId="41251996">
    <w:abstractNumId w:val="15"/>
  </w:num>
  <w:num w:numId="4" w16cid:durableId="46270173">
    <w:abstractNumId w:val="11"/>
  </w:num>
  <w:num w:numId="5" w16cid:durableId="9753308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2476740">
    <w:abstractNumId w:val="21"/>
  </w:num>
  <w:num w:numId="7" w16cid:durableId="918368952">
    <w:abstractNumId w:val="1"/>
  </w:num>
  <w:num w:numId="8" w16cid:durableId="1571572385">
    <w:abstractNumId w:val="28"/>
  </w:num>
  <w:num w:numId="9" w16cid:durableId="647128382">
    <w:abstractNumId w:val="20"/>
  </w:num>
  <w:num w:numId="10" w16cid:durableId="674839965">
    <w:abstractNumId w:val="8"/>
  </w:num>
  <w:num w:numId="11" w16cid:durableId="2120292948">
    <w:abstractNumId w:val="26"/>
  </w:num>
  <w:num w:numId="12" w16cid:durableId="528103269">
    <w:abstractNumId w:val="4"/>
  </w:num>
  <w:num w:numId="13" w16cid:durableId="1940529331">
    <w:abstractNumId w:val="9"/>
  </w:num>
  <w:num w:numId="14" w16cid:durableId="266012822">
    <w:abstractNumId w:val="17"/>
  </w:num>
  <w:num w:numId="15" w16cid:durableId="785270161">
    <w:abstractNumId w:val="3"/>
  </w:num>
  <w:num w:numId="16" w16cid:durableId="1988587467">
    <w:abstractNumId w:val="18"/>
  </w:num>
  <w:num w:numId="17" w16cid:durableId="475685632">
    <w:abstractNumId w:val="29"/>
  </w:num>
  <w:num w:numId="18" w16cid:durableId="84958517">
    <w:abstractNumId w:val="14"/>
  </w:num>
  <w:num w:numId="19" w16cid:durableId="1619486586">
    <w:abstractNumId w:val="13"/>
  </w:num>
  <w:num w:numId="20" w16cid:durableId="1955941886">
    <w:abstractNumId w:val="0"/>
  </w:num>
  <w:num w:numId="21" w16cid:durableId="678308987">
    <w:abstractNumId w:val="24"/>
  </w:num>
  <w:num w:numId="22" w16cid:durableId="2013290495">
    <w:abstractNumId w:val="10"/>
  </w:num>
  <w:num w:numId="23" w16cid:durableId="904946903">
    <w:abstractNumId w:val="12"/>
  </w:num>
  <w:num w:numId="24" w16cid:durableId="818107433">
    <w:abstractNumId w:val="7"/>
  </w:num>
  <w:num w:numId="25" w16cid:durableId="736169103">
    <w:abstractNumId w:val="19"/>
  </w:num>
  <w:num w:numId="26" w16cid:durableId="574975879">
    <w:abstractNumId w:val="5"/>
  </w:num>
  <w:num w:numId="27" w16cid:durableId="71775501">
    <w:abstractNumId w:val="2"/>
  </w:num>
  <w:num w:numId="28" w16cid:durableId="208810362">
    <w:abstractNumId w:val="16"/>
  </w:num>
  <w:num w:numId="29" w16cid:durableId="653142653">
    <w:abstractNumId w:val="6"/>
  </w:num>
  <w:num w:numId="30" w16cid:durableId="1759058032">
    <w:abstractNumId w:val="23"/>
  </w:num>
  <w:num w:numId="31" w16cid:durableId="5831034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70"/>
    <w:rsid w:val="00053F00"/>
    <w:rsid w:val="00056A9A"/>
    <w:rsid w:val="000775F9"/>
    <w:rsid w:val="0008608C"/>
    <w:rsid w:val="000B24B5"/>
    <w:rsid w:val="000C46AE"/>
    <w:rsid w:val="000E4F0E"/>
    <w:rsid w:val="000F1245"/>
    <w:rsid w:val="001204BE"/>
    <w:rsid w:val="00121F4E"/>
    <w:rsid w:val="00122965"/>
    <w:rsid w:val="0012411D"/>
    <w:rsid w:val="001338B4"/>
    <w:rsid w:val="00143FC1"/>
    <w:rsid w:val="00147ACA"/>
    <w:rsid w:val="0015171D"/>
    <w:rsid w:val="001546E2"/>
    <w:rsid w:val="00164A70"/>
    <w:rsid w:val="001815CE"/>
    <w:rsid w:val="00185B8F"/>
    <w:rsid w:val="00191E33"/>
    <w:rsid w:val="001979B1"/>
    <w:rsid w:val="001D5D0E"/>
    <w:rsid w:val="001E2D45"/>
    <w:rsid w:val="001E2FC9"/>
    <w:rsid w:val="001E58E2"/>
    <w:rsid w:val="001F60CF"/>
    <w:rsid w:val="001F6FC7"/>
    <w:rsid w:val="00206A18"/>
    <w:rsid w:val="00211833"/>
    <w:rsid w:val="0022222C"/>
    <w:rsid w:val="00226293"/>
    <w:rsid w:val="002324D9"/>
    <w:rsid w:val="00252BF4"/>
    <w:rsid w:val="0025312E"/>
    <w:rsid w:val="00263875"/>
    <w:rsid w:val="002813E6"/>
    <w:rsid w:val="00291F56"/>
    <w:rsid w:val="002964A2"/>
    <w:rsid w:val="002967DD"/>
    <w:rsid w:val="00297678"/>
    <w:rsid w:val="002A42FE"/>
    <w:rsid w:val="002B16B5"/>
    <w:rsid w:val="002C39A6"/>
    <w:rsid w:val="002C4432"/>
    <w:rsid w:val="002C48A8"/>
    <w:rsid w:val="002D6687"/>
    <w:rsid w:val="002F0338"/>
    <w:rsid w:val="002F24D2"/>
    <w:rsid w:val="002F6228"/>
    <w:rsid w:val="002F79DD"/>
    <w:rsid w:val="00300792"/>
    <w:rsid w:val="00314CA6"/>
    <w:rsid w:val="003219C0"/>
    <w:rsid w:val="003322E6"/>
    <w:rsid w:val="00341F58"/>
    <w:rsid w:val="00343B80"/>
    <w:rsid w:val="00346EAA"/>
    <w:rsid w:val="003617B7"/>
    <w:rsid w:val="0036344B"/>
    <w:rsid w:val="00363FC1"/>
    <w:rsid w:val="0038467F"/>
    <w:rsid w:val="00386C84"/>
    <w:rsid w:val="00392A44"/>
    <w:rsid w:val="003B01BD"/>
    <w:rsid w:val="003B71AF"/>
    <w:rsid w:val="003C41D3"/>
    <w:rsid w:val="003D5389"/>
    <w:rsid w:val="003D56FB"/>
    <w:rsid w:val="003E3155"/>
    <w:rsid w:val="003F49B1"/>
    <w:rsid w:val="00405C4F"/>
    <w:rsid w:val="0041172A"/>
    <w:rsid w:val="00426F27"/>
    <w:rsid w:val="00431DFD"/>
    <w:rsid w:val="0045492C"/>
    <w:rsid w:val="00455F30"/>
    <w:rsid w:val="0046143C"/>
    <w:rsid w:val="00487901"/>
    <w:rsid w:val="004C5A0D"/>
    <w:rsid w:val="004D7F21"/>
    <w:rsid w:val="004E37FD"/>
    <w:rsid w:val="004F30F4"/>
    <w:rsid w:val="004F4F06"/>
    <w:rsid w:val="0050058F"/>
    <w:rsid w:val="0050225A"/>
    <w:rsid w:val="0050514A"/>
    <w:rsid w:val="00513FC1"/>
    <w:rsid w:val="005174B1"/>
    <w:rsid w:val="005353FE"/>
    <w:rsid w:val="00543542"/>
    <w:rsid w:val="00544BEC"/>
    <w:rsid w:val="00562ED1"/>
    <w:rsid w:val="00573E70"/>
    <w:rsid w:val="0058096D"/>
    <w:rsid w:val="00591B4A"/>
    <w:rsid w:val="00593A03"/>
    <w:rsid w:val="005B0258"/>
    <w:rsid w:val="005C6D59"/>
    <w:rsid w:val="005E0EFE"/>
    <w:rsid w:val="005F2D0D"/>
    <w:rsid w:val="005F57EA"/>
    <w:rsid w:val="006000CC"/>
    <w:rsid w:val="006009EE"/>
    <w:rsid w:val="00604D76"/>
    <w:rsid w:val="006129C0"/>
    <w:rsid w:val="00615355"/>
    <w:rsid w:val="00615D29"/>
    <w:rsid w:val="00632B71"/>
    <w:rsid w:val="00634307"/>
    <w:rsid w:val="00636FF5"/>
    <w:rsid w:val="00645BAB"/>
    <w:rsid w:val="00645CD7"/>
    <w:rsid w:val="00645FE7"/>
    <w:rsid w:val="0065663A"/>
    <w:rsid w:val="00664C9A"/>
    <w:rsid w:val="00674BA0"/>
    <w:rsid w:val="0067795F"/>
    <w:rsid w:val="006933E7"/>
    <w:rsid w:val="006B2F88"/>
    <w:rsid w:val="006C026F"/>
    <w:rsid w:val="006C74D3"/>
    <w:rsid w:val="006C7886"/>
    <w:rsid w:val="006F4376"/>
    <w:rsid w:val="006F65D7"/>
    <w:rsid w:val="007204B7"/>
    <w:rsid w:val="00722D13"/>
    <w:rsid w:val="0073138B"/>
    <w:rsid w:val="00746D53"/>
    <w:rsid w:val="00761262"/>
    <w:rsid w:val="0076199A"/>
    <w:rsid w:val="00766E6C"/>
    <w:rsid w:val="00772F37"/>
    <w:rsid w:val="00784A13"/>
    <w:rsid w:val="007939D7"/>
    <w:rsid w:val="0079692A"/>
    <w:rsid w:val="007975CC"/>
    <w:rsid w:val="007A73AF"/>
    <w:rsid w:val="007D333B"/>
    <w:rsid w:val="007D3A44"/>
    <w:rsid w:val="007D68B0"/>
    <w:rsid w:val="007E398B"/>
    <w:rsid w:val="0080042B"/>
    <w:rsid w:val="008067B9"/>
    <w:rsid w:val="00807936"/>
    <w:rsid w:val="00815DD9"/>
    <w:rsid w:val="00832F7D"/>
    <w:rsid w:val="00842FEA"/>
    <w:rsid w:val="00850F6B"/>
    <w:rsid w:val="00854048"/>
    <w:rsid w:val="00864DCF"/>
    <w:rsid w:val="008930EB"/>
    <w:rsid w:val="008A0437"/>
    <w:rsid w:val="008B2B25"/>
    <w:rsid w:val="008C0EFD"/>
    <w:rsid w:val="008C171C"/>
    <w:rsid w:val="008E6179"/>
    <w:rsid w:val="008F1307"/>
    <w:rsid w:val="008F378A"/>
    <w:rsid w:val="009009FF"/>
    <w:rsid w:val="0090309F"/>
    <w:rsid w:val="00906AE8"/>
    <w:rsid w:val="00921881"/>
    <w:rsid w:val="00923BBF"/>
    <w:rsid w:val="00925E6A"/>
    <w:rsid w:val="009339F8"/>
    <w:rsid w:val="00937D50"/>
    <w:rsid w:val="0094762C"/>
    <w:rsid w:val="00954480"/>
    <w:rsid w:val="00965FDB"/>
    <w:rsid w:val="009811BA"/>
    <w:rsid w:val="00981F05"/>
    <w:rsid w:val="00982182"/>
    <w:rsid w:val="0099024D"/>
    <w:rsid w:val="009A4155"/>
    <w:rsid w:val="009C67B0"/>
    <w:rsid w:val="009C6A5A"/>
    <w:rsid w:val="009D527A"/>
    <w:rsid w:val="009E7325"/>
    <w:rsid w:val="00A11112"/>
    <w:rsid w:val="00A13476"/>
    <w:rsid w:val="00A24B70"/>
    <w:rsid w:val="00A2577C"/>
    <w:rsid w:val="00A3100E"/>
    <w:rsid w:val="00A33274"/>
    <w:rsid w:val="00A33B75"/>
    <w:rsid w:val="00A52F9B"/>
    <w:rsid w:val="00A57D78"/>
    <w:rsid w:val="00A62356"/>
    <w:rsid w:val="00A63E7E"/>
    <w:rsid w:val="00A64CD5"/>
    <w:rsid w:val="00A719B9"/>
    <w:rsid w:val="00A72969"/>
    <w:rsid w:val="00A77EAB"/>
    <w:rsid w:val="00A80323"/>
    <w:rsid w:val="00A83F13"/>
    <w:rsid w:val="00A84D33"/>
    <w:rsid w:val="00A874C1"/>
    <w:rsid w:val="00A901A0"/>
    <w:rsid w:val="00A92224"/>
    <w:rsid w:val="00A952D2"/>
    <w:rsid w:val="00A9796C"/>
    <w:rsid w:val="00AB16BD"/>
    <w:rsid w:val="00AB3CFF"/>
    <w:rsid w:val="00AC67E5"/>
    <w:rsid w:val="00AE3ABB"/>
    <w:rsid w:val="00AE7481"/>
    <w:rsid w:val="00AF2059"/>
    <w:rsid w:val="00B044EC"/>
    <w:rsid w:val="00B05D5F"/>
    <w:rsid w:val="00B14A28"/>
    <w:rsid w:val="00B17ABF"/>
    <w:rsid w:val="00B21C39"/>
    <w:rsid w:val="00B34854"/>
    <w:rsid w:val="00B40DB4"/>
    <w:rsid w:val="00B417A8"/>
    <w:rsid w:val="00B448D7"/>
    <w:rsid w:val="00B555A6"/>
    <w:rsid w:val="00B81040"/>
    <w:rsid w:val="00BA5F50"/>
    <w:rsid w:val="00BA6A40"/>
    <w:rsid w:val="00BB490A"/>
    <w:rsid w:val="00BE1896"/>
    <w:rsid w:val="00BF2B5C"/>
    <w:rsid w:val="00C121F0"/>
    <w:rsid w:val="00C164F2"/>
    <w:rsid w:val="00C226C3"/>
    <w:rsid w:val="00C230C6"/>
    <w:rsid w:val="00C36C67"/>
    <w:rsid w:val="00C416DE"/>
    <w:rsid w:val="00C457E4"/>
    <w:rsid w:val="00C610F3"/>
    <w:rsid w:val="00C629EB"/>
    <w:rsid w:val="00C662E7"/>
    <w:rsid w:val="00C72DAA"/>
    <w:rsid w:val="00C74CD0"/>
    <w:rsid w:val="00C76EBF"/>
    <w:rsid w:val="00C84CF7"/>
    <w:rsid w:val="00CA66E2"/>
    <w:rsid w:val="00CA6EF4"/>
    <w:rsid w:val="00CB5565"/>
    <w:rsid w:val="00CB7CB9"/>
    <w:rsid w:val="00CC542C"/>
    <w:rsid w:val="00CC66E9"/>
    <w:rsid w:val="00CD4E58"/>
    <w:rsid w:val="00CE2C3A"/>
    <w:rsid w:val="00CF6C4E"/>
    <w:rsid w:val="00D1429E"/>
    <w:rsid w:val="00D16FC7"/>
    <w:rsid w:val="00D4059F"/>
    <w:rsid w:val="00D422E5"/>
    <w:rsid w:val="00D52188"/>
    <w:rsid w:val="00D565AA"/>
    <w:rsid w:val="00D64DC7"/>
    <w:rsid w:val="00D679D5"/>
    <w:rsid w:val="00D744F9"/>
    <w:rsid w:val="00D80819"/>
    <w:rsid w:val="00D90B2F"/>
    <w:rsid w:val="00D92EA8"/>
    <w:rsid w:val="00D94BB8"/>
    <w:rsid w:val="00D972AD"/>
    <w:rsid w:val="00D97B8D"/>
    <w:rsid w:val="00DC480C"/>
    <w:rsid w:val="00DC5C40"/>
    <w:rsid w:val="00DD7A8F"/>
    <w:rsid w:val="00DF264F"/>
    <w:rsid w:val="00DF60FA"/>
    <w:rsid w:val="00E11984"/>
    <w:rsid w:val="00E20447"/>
    <w:rsid w:val="00E40C34"/>
    <w:rsid w:val="00E66F33"/>
    <w:rsid w:val="00E70227"/>
    <w:rsid w:val="00E71FCC"/>
    <w:rsid w:val="00E75EA1"/>
    <w:rsid w:val="00E779F1"/>
    <w:rsid w:val="00E85AB4"/>
    <w:rsid w:val="00E87F06"/>
    <w:rsid w:val="00E924D7"/>
    <w:rsid w:val="00EA1F46"/>
    <w:rsid w:val="00EB0A78"/>
    <w:rsid w:val="00EB6484"/>
    <w:rsid w:val="00ED3C4E"/>
    <w:rsid w:val="00ED4404"/>
    <w:rsid w:val="00ED4D7B"/>
    <w:rsid w:val="00EE5F85"/>
    <w:rsid w:val="00EF236F"/>
    <w:rsid w:val="00F05A55"/>
    <w:rsid w:val="00F06FA1"/>
    <w:rsid w:val="00F07B63"/>
    <w:rsid w:val="00F25717"/>
    <w:rsid w:val="00F405BD"/>
    <w:rsid w:val="00F4216F"/>
    <w:rsid w:val="00F52AF7"/>
    <w:rsid w:val="00F70704"/>
    <w:rsid w:val="00F71DE6"/>
    <w:rsid w:val="00F7211C"/>
    <w:rsid w:val="00F9181A"/>
    <w:rsid w:val="00FD6F48"/>
    <w:rsid w:val="00FE2CC9"/>
    <w:rsid w:val="00FE7C20"/>
    <w:rsid w:val="00FF1F63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300E"/>
  <w14:defaultImageDpi w14:val="96"/>
  <w15:docId w15:val="{5B99161E-0001-4511-B6D8-1CF6C34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65AA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5171D"/>
    <w:pPr>
      <w:outlineLvl w:val="0"/>
    </w:pPr>
    <w:rPr>
      <w:rFonts w:asciiTheme="minorHAnsi" w:hAnsiTheme="minorHAnsi" w:cstheme="minorHAnsi"/>
      <w:b/>
      <w:sz w:val="2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15171D"/>
    <w:rPr>
      <w:rFonts w:asciiTheme="minorHAnsi" w:hAnsiTheme="minorHAnsi" w:cstheme="minorHAnsi"/>
      <w:b/>
      <w:sz w:val="28"/>
      <w:szCs w:val="22"/>
    </w:rPr>
  </w:style>
  <w:style w:type="character" w:styleId="Hyperlinkki">
    <w:name w:val="Hyperlink"/>
    <w:basedOn w:val="Kappaleenoletusfontti"/>
    <w:uiPriority w:val="99"/>
    <w:rsid w:val="00BF2B5C"/>
    <w:rPr>
      <w:rFonts w:cs="Times New Roman"/>
      <w:color w:val="0000FF"/>
      <w:u w:val="single"/>
    </w:rPr>
  </w:style>
  <w:style w:type="paragraph" w:customStyle="1" w:styleId="NormaaliWeb">
    <w:name w:val="Normaali (Web)"/>
    <w:basedOn w:val="Normaali"/>
    <w:rsid w:val="00D744F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Seliteteksti">
    <w:name w:val="Balloon Text"/>
    <w:basedOn w:val="Normaali"/>
    <w:link w:val="SelitetekstiChar"/>
    <w:uiPriority w:val="99"/>
    <w:semiHidden/>
    <w:rsid w:val="00C72DA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206A18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65663A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645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u.tiilikainen@kotka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ana\iltap&#228;iv&#228;kerhot\ipkerhohakemus.doc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1A3B-DA5E-4553-BE4F-E2959E82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ipkerhohakemus.doc</Template>
  <TotalTime>1</TotalTime>
  <Pages>1</Pages>
  <Words>169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kaksikieliseen opetukseen 2023</vt:lpstr>
    </vt:vector>
  </TitlesOfParts>
  <Company>Kotkan kaupunki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kaksikieliseen opetukseen 2024</dc:title>
  <dc:subject>Application for bilingual education 2017</dc:subject>
  <dc:creator>anne.suolanen@kotka.fi</dc:creator>
  <cp:keywords>Application, bilingual education, English</cp:keywords>
  <dc:description>Lanu</dc:description>
  <cp:lastModifiedBy>Neuvonen Anu</cp:lastModifiedBy>
  <cp:revision>2</cp:revision>
  <cp:lastPrinted>2021-01-25T13:02:00Z</cp:lastPrinted>
  <dcterms:created xsi:type="dcterms:W3CDTF">2024-12-16T11:57:00Z</dcterms:created>
  <dcterms:modified xsi:type="dcterms:W3CDTF">2024-12-16T11:57:00Z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1265506872</vt:i4>
  </property>
  <property fmtid="{D5CDD505-2E9C-101B-9397-08002B2CF9AE}" pid="3" name="_NewReviewCycle">
    <vt:lpwstr/>
  </property>
  <property fmtid="{D5CDD505-2E9C-101B-9397-08002B2CF9AE}" pid="4" name="_EmailSubject">
    <vt:lpwstr>kaksikielisen infokirje koteihin</vt:lpwstr>
  </property>
  <property fmtid="{D5CDD505-2E9C-101B-9397-08002B2CF9AE}" pid="5" name="_AuthorEmail">
    <vt:lpwstr>anne.suolanen@kotka.fi</vt:lpwstr>
  </property>
  <property fmtid="{D5CDD505-2E9C-101B-9397-08002B2CF9AE}" pid="6" name="_AuthorEmailDisplayName">
    <vt:lpwstr>Suolanen Anne</vt:lpwstr>
  </property>
  <property fmtid="{D5CDD505-2E9C-101B-9397-08002B2CF9AE}" pid="7" name="_PreviousAdHocReviewCycleID">
    <vt:i4>-1305765006</vt:i4>
  </property>
  <property fmtid="{D5CDD505-2E9C-101B-9397-08002B2CF9AE}" pid="8" name="_ReviewingToolsShownOnce">
    <vt:lpwstr/>
  </property>
</Properties>
</file>