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B3742" w14:textId="637F6AA5" w:rsidR="0094762C" w:rsidRPr="0022222C" w:rsidRDefault="0022222C" w:rsidP="00A638A3">
      <w:r>
        <w:rPr>
          <w:noProof/>
        </w:rPr>
        <w:drawing>
          <wp:inline distT="0" distB="0" distL="0" distR="0" wp14:anchorId="0CC4203D" wp14:editId="5B157FF4">
            <wp:extent cx="1242060" cy="1240382"/>
            <wp:effectExtent l="0" t="0" r="0" b="0"/>
            <wp:docPr id="10" name="Kuva 10" descr="Z:\Viestintä\Graafinen ilme\Ilme 2018 - riimuraami\kotka_logo_uusi2018\kotka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Viestintä\Graafinen ilme\Ilme 2018 - riimuraami\kotka_logo_uusi2018\kotka-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63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9"/>
        <w:gridCol w:w="998"/>
        <w:gridCol w:w="5811"/>
        <w:gridCol w:w="3464"/>
      </w:tblGrid>
      <w:tr w:rsidR="00A24B70" w:rsidRPr="00A638A3" w14:paraId="51D0926B" w14:textId="77777777" w:rsidTr="0022222C">
        <w:trPr>
          <w:gridBefore w:val="1"/>
          <w:wBefore w:w="359" w:type="dxa"/>
          <w:cantSplit/>
          <w:trHeight w:val="1880"/>
        </w:trPr>
        <w:tc>
          <w:tcPr>
            <w:tcW w:w="10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AEA765" w14:textId="62DA8B88" w:rsidR="003E3155" w:rsidRPr="00A638A3" w:rsidRDefault="003E3155" w:rsidP="00A638A3">
            <w:pPr>
              <w:pStyle w:val="Otsikko1"/>
            </w:pPr>
            <w:r w:rsidRPr="00A638A3">
              <w:t xml:space="preserve">APPLICATION </w:t>
            </w:r>
          </w:p>
          <w:p w14:paraId="46ACFAE2" w14:textId="1460E144" w:rsidR="003E3155" w:rsidRPr="003E3155" w:rsidRDefault="003E3155" w:rsidP="003E3155">
            <w:pPr>
              <w:rPr>
                <w:rFonts w:asciiTheme="minorHAnsi" w:hAnsiTheme="minorHAnsi" w:cstheme="minorHAnsi"/>
                <w:b/>
                <w:sz w:val="28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b/>
                <w:sz w:val="28"/>
                <w:szCs w:val="22"/>
                <w:lang w:val="en-US"/>
              </w:rPr>
              <w:t>Education in English (1st grade)</w:t>
            </w:r>
          </w:p>
          <w:p w14:paraId="3F1004DD" w14:textId="644828EA" w:rsidR="0022222C" w:rsidRDefault="00674BA0" w:rsidP="0022222C">
            <w:pPr>
              <w:spacing w:before="12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The application shoul</w:t>
            </w:r>
            <w:r w:rsidR="009E7325"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d be </w:t>
            </w:r>
            <w:r w:rsidR="009E7325" w:rsidRPr="003E3155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submitted by 3.00 p.m. on the </w:t>
            </w:r>
            <w:r w:rsidR="001740DD">
              <w:rPr>
                <w:rFonts w:asciiTheme="minorHAnsi" w:hAnsiTheme="minorHAnsi" w:cstheme="minorHAnsi"/>
                <w:b/>
                <w:szCs w:val="22"/>
                <w:lang w:val="en-US"/>
              </w:rPr>
              <w:t>31</w:t>
            </w:r>
            <w:r w:rsidR="001740DD">
              <w:rPr>
                <w:rFonts w:asciiTheme="minorHAnsi" w:hAnsiTheme="minorHAnsi" w:cstheme="minorHAnsi"/>
                <w:b/>
                <w:szCs w:val="22"/>
                <w:vertAlign w:val="superscript"/>
                <w:lang w:val="en-US"/>
              </w:rPr>
              <w:t>st</w:t>
            </w:r>
            <w:r w:rsidR="009E7325" w:rsidRPr="003E3155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of</w:t>
            </w:r>
            <w:r w:rsidRPr="003E3155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  <w:r w:rsidR="001740DD">
              <w:rPr>
                <w:rFonts w:asciiTheme="minorHAnsi" w:hAnsiTheme="minorHAnsi" w:cstheme="minorHAnsi"/>
                <w:b/>
                <w:szCs w:val="22"/>
                <w:lang w:val="en-US"/>
              </w:rPr>
              <w:t>January</w:t>
            </w:r>
            <w:r w:rsidRPr="003E3155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20</w:t>
            </w:r>
            <w:r w:rsidR="00C662E7">
              <w:rPr>
                <w:rFonts w:asciiTheme="minorHAnsi" w:hAnsiTheme="minorHAnsi" w:cstheme="minorHAnsi"/>
                <w:b/>
                <w:szCs w:val="22"/>
                <w:lang w:val="en-US"/>
              </w:rPr>
              <w:t>2</w:t>
            </w:r>
            <w:r w:rsidR="001740DD">
              <w:rPr>
                <w:rFonts w:asciiTheme="minorHAnsi" w:hAnsiTheme="minorHAnsi" w:cstheme="minorHAnsi"/>
                <w:b/>
                <w:szCs w:val="22"/>
                <w:lang w:val="en-US"/>
              </w:rPr>
              <w:t>5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 at the latest. The pupil´s parents/guardians are responsible for submitting the application form by </w:t>
            </w:r>
            <w:r w:rsidR="000775F9" w:rsidRPr="003E3155">
              <w:rPr>
                <w:rFonts w:asciiTheme="minorHAnsi" w:hAnsiTheme="minorHAnsi" w:cstheme="minorHAnsi"/>
                <w:szCs w:val="22"/>
                <w:lang w:val="en-US"/>
              </w:rPr>
              <w:t>email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 to </w:t>
            </w:r>
            <w:hyperlink r:id="rId7" w:history="1">
              <w:r w:rsidR="007D3A44" w:rsidRPr="003E3155">
                <w:rPr>
                  <w:rStyle w:val="Hyperlinkki"/>
                  <w:rFonts w:asciiTheme="minorHAnsi" w:hAnsiTheme="minorHAnsi" w:cstheme="minorHAnsi"/>
                  <w:szCs w:val="22"/>
                  <w:lang w:val="en-US"/>
                </w:rPr>
                <w:t>anu.tiilikainen@kotka.fi</w:t>
              </w:r>
            </w:hyperlink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 or by post: </w:t>
            </w:r>
            <w:r w:rsidR="007D3A44" w:rsidRPr="003E3155">
              <w:rPr>
                <w:rFonts w:asciiTheme="minorHAnsi" w:hAnsiTheme="minorHAnsi" w:cstheme="minorHAnsi"/>
                <w:szCs w:val="22"/>
                <w:lang w:val="en-US"/>
              </w:rPr>
              <w:t>Kotkansaaren koulu, Haukkavuoren toimipiste, Opintie 2, 48100 Kotka</w:t>
            </w:r>
          </w:p>
          <w:p w14:paraId="0472899C" w14:textId="699745FB" w:rsidR="0094762C" w:rsidRPr="0022222C" w:rsidRDefault="0094762C" w:rsidP="0022222C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185B8F" w:rsidRPr="00A638A3" w14:paraId="19CDEA53" w14:textId="77777777" w:rsidTr="00EB0A78">
        <w:trPr>
          <w:cantSplit/>
        </w:trPr>
        <w:tc>
          <w:tcPr>
            <w:tcW w:w="1357" w:type="dxa"/>
            <w:gridSpan w:val="2"/>
            <w:vMerge w:val="restart"/>
          </w:tcPr>
          <w:p w14:paraId="35EBF1B3" w14:textId="4C4D228C" w:rsidR="00185B8F" w:rsidRPr="003E3155" w:rsidRDefault="00185B8F" w:rsidP="000775F9">
            <w:pPr>
              <w:tabs>
                <w:tab w:val="left" w:pos="283"/>
              </w:tabs>
              <w:spacing w:before="12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Chi</w:t>
            </w:r>
            <w:r w:rsidR="0036344B" w:rsidRPr="003E3155">
              <w:rPr>
                <w:rFonts w:asciiTheme="minorHAnsi" w:hAnsiTheme="minorHAnsi" w:cstheme="minorHAnsi"/>
                <w:szCs w:val="22"/>
                <w:lang w:val="en-US"/>
              </w:rPr>
              <w:t>ld</w:t>
            </w:r>
          </w:p>
        </w:tc>
        <w:tc>
          <w:tcPr>
            <w:tcW w:w="5811" w:type="dxa"/>
          </w:tcPr>
          <w:p w14:paraId="37A43B24" w14:textId="4C279F33" w:rsidR="00185B8F" w:rsidRPr="00A638A3" w:rsidRDefault="00185B8F" w:rsidP="00A638A3">
            <w:pPr>
              <w:spacing w:before="12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A638A3">
              <w:rPr>
                <w:rFonts w:asciiTheme="minorHAnsi" w:hAnsiTheme="minorHAnsi" w:cstheme="minorHAnsi"/>
                <w:szCs w:val="22"/>
                <w:lang w:val="en-US"/>
              </w:rPr>
              <w:t>Name (surname, first and middle name)</w:t>
            </w:r>
            <w:bookmarkStart w:id="0" w:name="Teksti13"/>
            <w:bookmarkStart w:id="1" w:name="Teksti5"/>
            <w:r w:rsidR="00D97B8D" w:rsidRPr="00A638A3">
              <w:rPr>
                <w:rFonts w:asciiTheme="minorHAnsi" w:hAnsiTheme="minorHAnsi" w:cstheme="minorHAnsi"/>
                <w:szCs w:val="22"/>
                <w:lang w:val="en-US"/>
              </w:rPr>
              <w:br/>
            </w:r>
            <w:bookmarkEnd w:id="0"/>
            <w:r w:rsidR="00E779F1" w:rsidRPr="00A638A3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Child_Name"/>
                  <w:enabled/>
                  <w:calcOnExit w:val="0"/>
                  <w:textInput/>
                </w:ffData>
              </w:fldChar>
            </w:r>
            <w:bookmarkStart w:id="2" w:name="Child_Name"/>
            <w:r w:rsidR="00E779F1" w:rsidRPr="00A638A3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="00E779F1" w:rsidRPr="00A638A3">
              <w:rPr>
                <w:rFonts w:asciiTheme="minorHAnsi" w:hAnsiTheme="minorHAnsi" w:cstheme="minorHAnsi"/>
                <w:szCs w:val="22"/>
                <w:lang w:val="en-US"/>
              </w:rPr>
            </w:r>
            <w:r w:rsidR="00E779F1" w:rsidRPr="00A638A3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="000C46AE" w:rsidRPr="00A638A3">
              <w:rPr>
                <w:rFonts w:asciiTheme="minorHAnsi" w:hAnsiTheme="minorHAnsi" w:cstheme="minorHAnsi"/>
                <w:szCs w:val="22"/>
                <w:lang w:val="en-US"/>
              </w:rPr>
              <w:t> </w:t>
            </w:r>
            <w:r w:rsidR="000C46AE" w:rsidRPr="00A638A3">
              <w:rPr>
                <w:rFonts w:asciiTheme="minorHAnsi" w:hAnsiTheme="minorHAnsi" w:cstheme="minorHAnsi"/>
                <w:szCs w:val="22"/>
                <w:lang w:val="en-US"/>
              </w:rPr>
              <w:t> </w:t>
            </w:r>
            <w:r w:rsidR="000C46AE" w:rsidRPr="00A638A3">
              <w:rPr>
                <w:rFonts w:asciiTheme="minorHAnsi" w:hAnsiTheme="minorHAnsi" w:cstheme="minorHAnsi"/>
                <w:szCs w:val="22"/>
                <w:lang w:val="en-US"/>
              </w:rPr>
              <w:t> </w:t>
            </w:r>
            <w:r w:rsidR="000C46AE" w:rsidRPr="00A638A3">
              <w:rPr>
                <w:rFonts w:asciiTheme="minorHAnsi" w:hAnsiTheme="minorHAnsi" w:cstheme="minorHAnsi"/>
                <w:szCs w:val="22"/>
                <w:lang w:val="en-US"/>
              </w:rPr>
              <w:t> </w:t>
            </w:r>
            <w:r w:rsidR="000C46AE" w:rsidRPr="00A638A3">
              <w:rPr>
                <w:rFonts w:asciiTheme="minorHAnsi" w:hAnsiTheme="minorHAnsi" w:cstheme="minorHAnsi"/>
                <w:szCs w:val="22"/>
                <w:lang w:val="en-US"/>
              </w:rPr>
              <w:t> </w:t>
            </w:r>
            <w:r w:rsidR="00E779F1" w:rsidRPr="00A638A3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  <w:bookmarkEnd w:id="2"/>
          </w:p>
        </w:tc>
        <w:bookmarkEnd w:id="1"/>
        <w:tc>
          <w:tcPr>
            <w:tcW w:w="3464" w:type="dxa"/>
          </w:tcPr>
          <w:p w14:paraId="327DA91F" w14:textId="5A7978D5" w:rsidR="00185B8F" w:rsidRPr="003E3155" w:rsidRDefault="00185B8F" w:rsidP="0022222C">
            <w:pPr>
              <w:spacing w:before="120"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Date of Birth</w:t>
            </w:r>
            <w:r w:rsidR="00A9796C" w:rsidRPr="003E3155">
              <w:rPr>
                <w:rFonts w:asciiTheme="minorHAnsi" w:hAnsiTheme="minorHAnsi" w:cstheme="minorHAnsi"/>
                <w:szCs w:val="22"/>
                <w:lang w:val="en-US"/>
              </w:rPr>
              <w:br/>
            </w:r>
            <w:r w:rsidR="0036344B" w:rsidRPr="003E3155">
              <w:rPr>
                <w:rFonts w:asciiTheme="minorHAnsi" w:hAnsiTheme="minorHAnsi" w:cstheme="minorHAnsi"/>
                <w:szCs w:val="22"/>
                <w:lang w:val="en-US"/>
              </w:rPr>
              <w:t>(</w:t>
            </w:r>
            <w:r w:rsidR="00FF2895">
              <w:rPr>
                <w:rFonts w:asciiTheme="minorHAnsi" w:hAnsiTheme="minorHAnsi" w:cstheme="minorHAnsi"/>
                <w:szCs w:val="22"/>
                <w:lang w:val="en-US"/>
              </w:rPr>
              <w:t>day/month/year</w:t>
            </w:r>
            <w:r w:rsidR="0036344B"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) </w:t>
            </w:r>
            <w:r w:rsidR="00D97B8D" w:rsidRPr="003E3155">
              <w:rPr>
                <w:rFonts w:asciiTheme="minorHAnsi" w:hAnsiTheme="minorHAnsi" w:cstheme="minorHAnsi"/>
                <w:szCs w:val="22"/>
                <w:lang w:val="en-US"/>
              </w:rPr>
              <w:br/>
            </w:r>
            <w:r w:rsidR="00226293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Child_Birtday"/>
                  <w:enabled/>
                  <w:calcOnExit w:val="0"/>
                  <w:statusText w:type="text" w:val="Date of birth, Child"/>
                  <w:textInput>
                    <w:type w:val="number"/>
                    <w:maxLength w:val="2"/>
                  </w:textInput>
                </w:ffData>
              </w:fldChar>
            </w:r>
            <w:bookmarkStart w:id="3" w:name="Child_Birtday"/>
            <w:r w:rsidR="00226293"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="00226293"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="00226293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="00164A70" w:rsidRPr="003E3155">
              <w:rPr>
                <w:rFonts w:asciiTheme="minorHAnsi" w:hAnsiTheme="minorHAnsi" w:cstheme="minorHAnsi"/>
                <w:szCs w:val="22"/>
                <w:lang w:val="en-US"/>
              </w:rPr>
              <w:t> </w:t>
            </w:r>
            <w:r w:rsidR="00164A70" w:rsidRPr="003E3155">
              <w:rPr>
                <w:rFonts w:asciiTheme="minorHAnsi" w:hAnsiTheme="minorHAnsi" w:cstheme="minorHAnsi"/>
                <w:szCs w:val="22"/>
                <w:lang w:val="en-US"/>
              </w:rPr>
              <w:t> </w:t>
            </w:r>
            <w:r w:rsidR="00226293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  <w:bookmarkEnd w:id="3"/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t>/</w:t>
            </w:r>
            <w:r w:rsidR="00226293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Date of birth, Child"/>
                  <w:textInput>
                    <w:type w:val="number"/>
                    <w:maxLength w:val="2"/>
                  </w:textInput>
                </w:ffData>
              </w:fldChar>
            </w:r>
            <w:r w:rsidR="00226293"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="00226293"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="00226293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="00164A70" w:rsidRPr="003E3155">
              <w:rPr>
                <w:rFonts w:asciiTheme="minorHAnsi" w:hAnsiTheme="minorHAnsi" w:cstheme="minorHAnsi"/>
                <w:szCs w:val="22"/>
                <w:lang w:val="en-US"/>
              </w:rPr>
              <w:t> </w:t>
            </w:r>
            <w:r w:rsidR="00164A70" w:rsidRPr="003E3155">
              <w:rPr>
                <w:rFonts w:asciiTheme="minorHAnsi" w:hAnsiTheme="minorHAnsi" w:cstheme="minorHAnsi"/>
                <w:szCs w:val="22"/>
                <w:lang w:val="en-US"/>
              </w:rPr>
              <w:t> </w:t>
            </w:r>
            <w:r w:rsidR="00226293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t>/</w:t>
            </w:r>
            <w:r w:rsidR="0022222C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22222C"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="0022222C"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="0022222C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="0022222C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22222C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22222C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22222C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22222C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</w:p>
        </w:tc>
      </w:tr>
      <w:tr w:rsidR="00185B8F" w:rsidRPr="003E3155" w14:paraId="1B857B59" w14:textId="77777777" w:rsidTr="00EB0A78">
        <w:trPr>
          <w:cantSplit/>
        </w:trPr>
        <w:tc>
          <w:tcPr>
            <w:tcW w:w="1357" w:type="dxa"/>
            <w:gridSpan w:val="2"/>
            <w:vMerge/>
          </w:tcPr>
          <w:p w14:paraId="0BA32063" w14:textId="77777777" w:rsidR="00185B8F" w:rsidRPr="003E3155" w:rsidRDefault="00185B8F" w:rsidP="000775F9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811" w:type="dxa"/>
          </w:tcPr>
          <w:p w14:paraId="2E97D18D" w14:textId="32189356" w:rsidR="00185B8F" w:rsidRPr="003E3155" w:rsidRDefault="00185B8F" w:rsidP="00E779F1">
            <w:pPr>
              <w:spacing w:before="120"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Full Postal address </w:t>
            </w:r>
            <w:r w:rsidR="00ED3C4E" w:rsidRPr="003E3155">
              <w:rPr>
                <w:rFonts w:asciiTheme="minorHAnsi" w:hAnsiTheme="minorHAnsi" w:cstheme="minorHAnsi"/>
                <w:szCs w:val="22"/>
                <w:lang w:val="en-US"/>
              </w:rPr>
              <w:t>(s</w:t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t>treet, town</w:t>
            </w:r>
            <w:r w:rsidR="00ED3C4E"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, </w:t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t>p</w:t>
            </w:r>
            <w:r w:rsidR="00ED3C4E"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ostal code, 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also in Finland)</w:t>
            </w:r>
            <w:r w:rsidR="00D97B8D" w:rsidRPr="003E3155">
              <w:rPr>
                <w:rFonts w:asciiTheme="minorHAnsi" w:hAnsiTheme="minorHAnsi" w:cstheme="minorHAnsi"/>
                <w:szCs w:val="22"/>
                <w:lang w:val="en-US"/>
              </w:rPr>
              <w:br/>
            </w:r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Child_street_address"/>
                  <w:enabled/>
                  <w:calcOnExit w:val="0"/>
                  <w:statusText w:type="text" w:val="Street address, for example Laivurinpolku 7 D 34"/>
                  <w:textInput/>
                </w:ffData>
              </w:fldChar>
            </w:r>
            <w:bookmarkStart w:id="4" w:name="Child_street_address"/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  <w:bookmarkEnd w:id="4"/>
            <w:r w:rsidR="00ED3C4E"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Child_PostalCode"/>
                  <w:enabled/>
                  <w:calcOnExit w:val="0"/>
                  <w:statusText w:type="text" w:val="Postal code, for example 48100"/>
                  <w:textInput>
                    <w:type w:val="number"/>
                    <w:format w:val="0"/>
                  </w:textInput>
                </w:ffData>
              </w:fldChar>
            </w:r>
            <w:bookmarkStart w:id="5" w:name="Child_PostalCode"/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  <w:bookmarkEnd w:id="5"/>
            <w:r w:rsidR="00ED3C4E"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Child_Town"/>
                  <w:enabled/>
                  <w:calcOnExit w:val="0"/>
                  <w:statusText w:type="text" w:val="Town, for example Kotka"/>
                  <w:textInput/>
                </w:ffData>
              </w:fldChar>
            </w:r>
            <w:bookmarkStart w:id="6" w:name="Child_Town"/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  <w:bookmarkEnd w:id="6"/>
          </w:p>
        </w:tc>
        <w:tc>
          <w:tcPr>
            <w:tcW w:w="3464" w:type="dxa"/>
          </w:tcPr>
          <w:p w14:paraId="114EEA76" w14:textId="10108B16" w:rsidR="00185B8F" w:rsidRPr="003E3155" w:rsidRDefault="00185B8F" w:rsidP="00A9796C">
            <w:pPr>
              <w:spacing w:before="120"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Nationality</w:t>
            </w:r>
            <w:r w:rsidR="000775F9" w:rsidRPr="003E3155">
              <w:rPr>
                <w:rFonts w:asciiTheme="minorHAnsi" w:hAnsiTheme="minorHAnsi" w:cstheme="minorHAnsi"/>
                <w:szCs w:val="22"/>
                <w:lang w:val="en-US"/>
              </w:rPr>
              <w:br/>
            </w:r>
            <w:r w:rsidR="00A9796C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96C"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="00A9796C"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="00A9796C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="00A9796C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A9796C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A9796C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A9796C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A9796C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A9796C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</w:p>
        </w:tc>
      </w:tr>
      <w:tr w:rsidR="00185B8F" w:rsidRPr="00A638A3" w14:paraId="4980CA21" w14:textId="77777777" w:rsidTr="00EB0A78">
        <w:tblPrEx>
          <w:tblCellMar>
            <w:left w:w="55" w:type="dxa"/>
            <w:right w:w="55" w:type="dxa"/>
          </w:tblCellMar>
        </w:tblPrEx>
        <w:trPr>
          <w:cantSplit/>
        </w:trPr>
        <w:tc>
          <w:tcPr>
            <w:tcW w:w="1357" w:type="dxa"/>
            <w:gridSpan w:val="2"/>
            <w:vMerge w:val="restart"/>
          </w:tcPr>
          <w:p w14:paraId="3FF3C0AB" w14:textId="5BA33DD7" w:rsidR="00185B8F" w:rsidRPr="003E3155" w:rsidRDefault="00185B8F" w:rsidP="000775F9">
            <w:pPr>
              <w:tabs>
                <w:tab w:val="left" w:pos="283"/>
              </w:tabs>
              <w:spacing w:before="12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Guardians</w:t>
            </w:r>
          </w:p>
        </w:tc>
        <w:tc>
          <w:tcPr>
            <w:tcW w:w="5811" w:type="dxa"/>
          </w:tcPr>
          <w:p w14:paraId="05333518" w14:textId="752122B9" w:rsidR="00185B8F" w:rsidRPr="003E3155" w:rsidRDefault="00185B8F" w:rsidP="00E779F1">
            <w:pPr>
              <w:spacing w:before="120"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Guardian (mother), surname and first name</w:t>
            </w:r>
            <w:r w:rsidR="000775F9" w:rsidRPr="003E3155">
              <w:rPr>
                <w:rFonts w:asciiTheme="minorHAnsi" w:hAnsiTheme="minorHAnsi" w:cstheme="minorHAnsi"/>
                <w:szCs w:val="22"/>
                <w:lang w:val="en-US"/>
              </w:rPr>
              <w:br/>
            </w:r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7" w:name="Teksti10"/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E779F1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  <w:bookmarkEnd w:id="7"/>
          </w:p>
        </w:tc>
        <w:tc>
          <w:tcPr>
            <w:tcW w:w="3464" w:type="dxa"/>
          </w:tcPr>
          <w:p w14:paraId="18888C73" w14:textId="126D0857" w:rsidR="00185B8F" w:rsidRPr="003E3155" w:rsidRDefault="00185B8F" w:rsidP="00A9796C">
            <w:pPr>
              <w:spacing w:before="120"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Telephone number (work or home)</w:t>
            </w:r>
            <w:r w:rsidR="000775F9" w:rsidRPr="003E3155">
              <w:rPr>
                <w:rFonts w:asciiTheme="minorHAnsi" w:hAnsiTheme="minorHAnsi" w:cstheme="minorHAnsi"/>
                <w:szCs w:val="22"/>
                <w:lang w:val="en-US"/>
              </w:rPr>
              <w:br/>
            </w:r>
            <w:r w:rsidR="00A9796C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96C"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="00A9796C"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="00A9796C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="00A9796C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A9796C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A9796C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A9796C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A9796C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A9796C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</w:p>
        </w:tc>
      </w:tr>
      <w:tr w:rsidR="00185B8F" w:rsidRPr="003E3155" w14:paraId="389DA15A" w14:textId="0E9A2C07" w:rsidTr="00EB0A78">
        <w:tblPrEx>
          <w:tblCellMar>
            <w:left w:w="55" w:type="dxa"/>
            <w:right w:w="55" w:type="dxa"/>
          </w:tblCellMar>
        </w:tblPrEx>
        <w:trPr>
          <w:cantSplit/>
        </w:trPr>
        <w:tc>
          <w:tcPr>
            <w:tcW w:w="1357" w:type="dxa"/>
            <w:gridSpan w:val="2"/>
            <w:vMerge/>
          </w:tcPr>
          <w:p w14:paraId="2B6B75FD" w14:textId="6085352D" w:rsidR="00185B8F" w:rsidRPr="003E3155" w:rsidRDefault="00185B8F" w:rsidP="000775F9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811" w:type="dxa"/>
          </w:tcPr>
          <w:p w14:paraId="3942E114" w14:textId="77777777" w:rsidR="00A9796C" w:rsidRPr="003E3155" w:rsidRDefault="00185B8F" w:rsidP="00A9796C">
            <w:pPr>
              <w:spacing w:before="120"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Full postal address</w:t>
            </w:r>
            <w:r w:rsidR="00A9796C" w:rsidRPr="003E3155">
              <w:rPr>
                <w:rFonts w:asciiTheme="minorHAnsi" w:hAnsiTheme="minorHAnsi" w:cstheme="minorHAnsi"/>
                <w:szCs w:val="22"/>
                <w:lang w:val="en-US"/>
              </w:rPr>
              <w:t>:</w:t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 street, town, postal code</w:t>
            </w:r>
            <w:r w:rsidR="00A9796C" w:rsidRPr="003E3155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</w:p>
          <w:p w14:paraId="549A2581" w14:textId="55C18552" w:rsidR="00185B8F" w:rsidRPr="003E3155" w:rsidRDefault="00A9796C" w:rsidP="00A9796C">
            <w:pPr>
              <w:spacing w:before="120"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Street address, for example Laivurinpolku 7 D 34"/>
                  <w:textInput/>
                </w:ffData>
              </w:fldCha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Postal code, for example 48100"/>
                  <w:textInput>
                    <w:type w:val="number"/>
                    <w:format w:val="0"/>
                  </w:textInput>
                </w:ffData>
              </w:fldChar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Town, for example Kotka"/>
                  <w:textInput/>
                </w:ffData>
              </w:fldChar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</w:p>
        </w:tc>
        <w:tc>
          <w:tcPr>
            <w:tcW w:w="3464" w:type="dxa"/>
          </w:tcPr>
          <w:p w14:paraId="4B97BE6B" w14:textId="4A30020A" w:rsidR="00185B8F" w:rsidRPr="003E3155" w:rsidRDefault="00185B8F" w:rsidP="000775F9">
            <w:pPr>
              <w:spacing w:before="120"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E-mail address</w:t>
            </w:r>
            <w:r w:rsidR="000775F9" w:rsidRPr="003E3155">
              <w:rPr>
                <w:rFonts w:asciiTheme="minorHAnsi" w:hAnsiTheme="minorHAnsi" w:cstheme="minorHAnsi"/>
                <w:szCs w:val="22"/>
                <w:lang w:val="en-US"/>
              </w:rPr>
              <w:br/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</w:p>
        </w:tc>
      </w:tr>
      <w:tr w:rsidR="00185B8F" w:rsidRPr="00A638A3" w14:paraId="06979EC6" w14:textId="77777777" w:rsidTr="00EB0A78">
        <w:trPr>
          <w:cantSplit/>
        </w:trPr>
        <w:tc>
          <w:tcPr>
            <w:tcW w:w="1357" w:type="dxa"/>
            <w:gridSpan w:val="2"/>
            <w:vMerge/>
          </w:tcPr>
          <w:p w14:paraId="1243CB38" w14:textId="30B8D879" w:rsidR="00185B8F" w:rsidRPr="003E3155" w:rsidRDefault="00185B8F" w:rsidP="000775F9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14:paraId="4DD7EECC" w14:textId="106127B5" w:rsidR="00185B8F" w:rsidRPr="003E3155" w:rsidRDefault="00F4216F" w:rsidP="00F4216F">
            <w:pPr>
              <w:spacing w:before="120"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Guardian (father), surname and first name</w:t>
            </w:r>
            <w:r w:rsidR="000775F9" w:rsidRPr="003E3155">
              <w:rPr>
                <w:rFonts w:asciiTheme="minorHAnsi" w:hAnsiTheme="minorHAnsi" w:cstheme="minorHAnsi"/>
                <w:szCs w:val="22"/>
                <w:lang w:val="en-US"/>
              </w:rPr>
              <w:br/>
            </w:r>
            <w:r w:rsidR="00185B8F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5B8F"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="00185B8F"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="00185B8F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="00185B8F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185B8F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185B8F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185B8F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185B8F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185B8F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</w:p>
        </w:tc>
        <w:tc>
          <w:tcPr>
            <w:tcW w:w="3464" w:type="dxa"/>
            <w:tcBorders>
              <w:top w:val="nil"/>
            </w:tcBorders>
          </w:tcPr>
          <w:p w14:paraId="6FF0DE93" w14:textId="7D021E77" w:rsidR="00185B8F" w:rsidRPr="003E3155" w:rsidRDefault="00185B8F" w:rsidP="000775F9">
            <w:pPr>
              <w:spacing w:before="120"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Telephone number (work or home)</w:t>
            </w:r>
            <w:r w:rsidR="000775F9" w:rsidRPr="003E3155">
              <w:rPr>
                <w:rFonts w:asciiTheme="minorHAnsi" w:hAnsiTheme="minorHAnsi" w:cstheme="minorHAnsi"/>
                <w:szCs w:val="22"/>
                <w:lang w:val="en-US"/>
              </w:rPr>
              <w:br/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</w:p>
        </w:tc>
      </w:tr>
      <w:tr w:rsidR="00ED3C4E" w:rsidRPr="003E3155" w14:paraId="2C592220" w14:textId="77777777" w:rsidTr="00EB0A78">
        <w:trPr>
          <w:cantSplit/>
        </w:trPr>
        <w:tc>
          <w:tcPr>
            <w:tcW w:w="1357" w:type="dxa"/>
            <w:gridSpan w:val="2"/>
            <w:vMerge/>
          </w:tcPr>
          <w:p w14:paraId="2F9C3A14" w14:textId="7FF7124A" w:rsidR="00ED3C4E" w:rsidRPr="003E3155" w:rsidRDefault="00ED3C4E" w:rsidP="000775F9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14:paraId="176CD108" w14:textId="4488E0BE" w:rsidR="00ED3C4E" w:rsidRPr="003E3155" w:rsidRDefault="00ED3C4E" w:rsidP="00A9796C">
            <w:pPr>
              <w:spacing w:before="120"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Full postal address</w:t>
            </w:r>
            <w:r w:rsidR="00A9796C" w:rsidRPr="003E3155">
              <w:rPr>
                <w:rFonts w:asciiTheme="minorHAnsi" w:hAnsiTheme="minorHAnsi" w:cstheme="minorHAnsi"/>
                <w:szCs w:val="22"/>
                <w:lang w:val="en-US"/>
              </w:rPr>
              <w:t>:</w:t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 street, town, postal code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br/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Street address, for example Laivurinpolku 7 D 34"/>
                  <w:textInput/>
                </w:ffData>
              </w:fldChar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Postal code, for example 48100"/>
                  <w:textInput>
                    <w:type w:val="number"/>
                    <w:format w:val="0"/>
                  </w:textInput>
                </w:ffData>
              </w:fldChar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Town, for example Kotka"/>
                  <w:textInput/>
                </w:ffData>
              </w:fldChar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="005F57EA"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</w:p>
        </w:tc>
        <w:tc>
          <w:tcPr>
            <w:tcW w:w="3464" w:type="dxa"/>
            <w:tcBorders>
              <w:top w:val="nil"/>
            </w:tcBorders>
          </w:tcPr>
          <w:p w14:paraId="449BE97C" w14:textId="531CABD2" w:rsidR="00ED3C4E" w:rsidRPr="003E3155" w:rsidRDefault="00ED3C4E" w:rsidP="000775F9">
            <w:pPr>
              <w:spacing w:before="120"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E-mail address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br/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</w:p>
        </w:tc>
      </w:tr>
      <w:tr w:rsidR="000775F9" w:rsidRPr="003E3155" w14:paraId="57B30516" w14:textId="77777777" w:rsidTr="005F57EA">
        <w:trPr>
          <w:cantSplit/>
        </w:trPr>
        <w:tc>
          <w:tcPr>
            <w:tcW w:w="1357" w:type="dxa"/>
            <w:gridSpan w:val="2"/>
            <w:vMerge w:val="restart"/>
          </w:tcPr>
          <w:p w14:paraId="74C83B62" w14:textId="11389397" w:rsidR="000775F9" w:rsidRPr="003E3155" w:rsidRDefault="000775F9" w:rsidP="000775F9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Background information</w:t>
            </w:r>
          </w:p>
        </w:tc>
        <w:tc>
          <w:tcPr>
            <w:tcW w:w="9275" w:type="dxa"/>
            <w:gridSpan w:val="2"/>
            <w:tcBorders>
              <w:top w:val="nil"/>
            </w:tcBorders>
          </w:tcPr>
          <w:p w14:paraId="34ED6FC0" w14:textId="202A33E5" w:rsidR="000775F9" w:rsidRPr="003E3155" w:rsidRDefault="000775F9" w:rsidP="0036344B">
            <w:pPr>
              <w:spacing w:line="36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Current (pre-)school(s) / day-care centers and dates</w:t>
            </w:r>
          </w:p>
          <w:p w14:paraId="512A1D4D" w14:textId="220DF993" w:rsidR="000775F9" w:rsidRPr="003E3155" w:rsidRDefault="000775F9" w:rsidP="000775F9">
            <w:pPr>
              <w:spacing w:line="36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</w:p>
        </w:tc>
      </w:tr>
      <w:tr w:rsidR="000775F9" w:rsidRPr="003E3155" w14:paraId="668BD266" w14:textId="77777777" w:rsidTr="005F57EA">
        <w:trPr>
          <w:cantSplit/>
        </w:trPr>
        <w:tc>
          <w:tcPr>
            <w:tcW w:w="1357" w:type="dxa"/>
            <w:gridSpan w:val="2"/>
            <w:vMerge/>
          </w:tcPr>
          <w:p w14:paraId="67602F7D" w14:textId="6E401BCC" w:rsidR="000775F9" w:rsidRPr="003E3155" w:rsidRDefault="000775F9" w:rsidP="000775F9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9275" w:type="dxa"/>
            <w:gridSpan w:val="2"/>
            <w:tcBorders>
              <w:top w:val="nil"/>
            </w:tcBorders>
          </w:tcPr>
          <w:p w14:paraId="1C00DC21" w14:textId="07D4B472" w:rsidR="000775F9" w:rsidRPr="003E3155" w:rsidRDefault="000775F9" w:rsidP="0036344B">
            <w:pPr>
              <w:spacing w:line="36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Previous s</w:t>
            </w:r>
            <w:r w:rsidR="00F405BD" w:rsidRPr="003E3155">
              <w:rPr>
                <w:rFonts w:asciiTheme="minorHAnsi" w:hAnsiTheme="minorHAnsi" w:cstheme="minorHAnsi"/>
                <w:szCs w:val="22"/>
                <w:lang w:val="en-US"/>
              </w:rPr>
              <w:t>c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hool(s) / day-care centers and dates</w:t>
            </w:r>
          </w:p>
          <w:p w14:paraId="2AD14A49" w14:textId="77777777" w:rsidR="000775F9" w:rsidRPr="003E3155" w:rsidRDefault="000775F9" w:rsidP="0036344B">
            <w:pPr>
              <w:pStyle w:val="Luettelokappale"/>
              <w:numPr>
                <w:ilvl w:val="0"/>
                <w:numId w:val="30"/>
              </w:numPr>
              <w:spacing w:line="36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</w:p>
          <w:p w14:paraId="6E2A34B5" w14:textId="77777777" w:rsidR="000775F9" w:rsidRPr="003E3155" w:rsidRDefault="000775F9" w:rsidP="0036344B">
            <w:pPr>
              <w:pStyle w:val="Luettelokappale"/>
              <w:numPr>
                <w:ilvl w:val="0"/>
                <w:numId w:val="30"/>
              </w:numPr>
              <w:spacing w:line="36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</w:p>
          <w:p w14:paraId="700AB9EE" w14:textId="6AFA41DF" w:rsidR="000775F9" w:rsidRPr="005F5BEA" w:rsidRDefault="000775F9" w:rsidP="005F5BEA">
            <w:pPr>
              <w:pStyle w:val="Luettelokappale"/>
              <w:numPr>
                <w:ilvl w:val="0"/>
                <w:numId w:val="30"/>
              </w:numPr>
              <w:spacing w:line="36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</w:p>
        </w:tc>
      </w:tr>
      <w:tr w:rsidR="000775F9" w:rsidRPr="003E3155" w14:paraId="12D60EFA" w14:textId="77777777" w:rsidTr="005F5BEA">
        <w:trPr>
          <w:cantSplit/>
          <w:trHeight w:val="868"/>
        </w:trPr>
        <w:tc>
          <w:tcPr>
            <w:tcW w:w="1357" w:type="dxa"/>
            <w:gridSpan w:val="2"/>
            <w:vMerge/>
          </w:tcPr>
          <w:p w14:paraId="50AE1F1F" w14:textId="5BB022AA" w:rsidR="000775F9" w:rsidRPr="003E3155" w:rsidRDefault="000775F9" w:rsidP="000775F9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14:paraId="088B0ADF" w14:textId="04E861D6" w:rsidR="00FD6F48" w:rsidRPr="003E3155" w:rsidRDefault="000775F9" w:rsidP="00A638A3">
            <w:pPr>
              <w:spacing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Language(s) used at home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br/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</w:p>
        </w:tc>
        <w:tc>
          <w:tcPr>
            <w:tcW w:w="3464" w:type="dxa"/>
            <w:tcBorders>
              <w:top w:val="nil"/>
            </w:tcBorders>
          </w:tcPr>
          <w:p w14:paraId="42ECD5E2" w14:textId="47AC005E" w:rsidR="000775F9" w:rsidRPr="003E3155" w:rsidRDefault="000775F9" w:rsidP="000775F9">
            <w:pPr>
              <w:spacing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Child´s mother tongue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br/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</w:p>
        </w:tc>
      </w:tr>
      <w:tr w:rsidR="005F5BEA" w:rsidRPr="00A638A3" w14:paraId="61D24FC1" w14:textId="77777777" w:rsidTr="005F5BEA">
        <w:tblPrEx>
          <w:tblCellMar>
            <w:left w:w="70" w:type="dxa"/>
            <w:right w:w="70" w:type="dxa"/>
          </w:tblCellMar>
        </w:tblPrEx>
        <w:trPr>
          <w:cantSplit/>
          <w:trHeight w:val="782"/>
        </w:trPr>
        <w:tc>
          <w:tcPr>
            <w:tcW w:w="1357" w:type="dxa"/>
            <w:gridSpan w:val="2"/>
          </w:tcPr>
          <w:p w14:paraId="151A83D3" w14:textId="6B45B1E1" w:rsidR="005F5BEA" w:rsidRPr="003E3155" w:rsidRDefault="005F5BEA" w:rsidP="00A638A3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bookmarkStart w:id="8" w:name="_Hlk155612874"/>
            <w:r>
              <w:rPr>
                <w:rFonts w:asciiTheme="minorHAnsi" w:hAnsiTheme="minorHAnsi" w:cstheme="minorHAnsi"/>
                <w:szCs w:val="22"/>
                <w:lang w:val="en-US"/>
              </w:rPr>
              <w:t>Test language</w:t>
            </w:r>
          </w:p>
        </w:tc>
        <w:tc>
          <w:tcPr>
            <w:tcW w:w="9275" w:type="dxa"/>
            <w:gridSpan w:val="2"/>
          </w:tcPr>
          <w:p w14:paraId="6EE553E9" w14:textId="77777777" w:rsidR="005F5BEA" w:rsidRPr="005F5BEA" w:rsidRDefault="005F5BEA" w:rsidP="007B15C4">
            <w:pPr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</w:pPr>
          </w:p>
          <w:p w14:paraId="6ED0F84B" w14:textId="636F4B12" w:rsidR="005F5BEA" w:rsidRPr="003E3155" w:rsidRDefault="005F5BEA" w:rsidP="005F5BEA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Cs/>
                <w:szCs w:val="22"/>
                <w:lang w:val="en-US"/>
              </w:rPr>
              <w:t>The child will be taking the test       in English</w:t>
            </w:r>
            <w:r w:rsidRPr="003E3155">
              <w:rPr>
                <w:rFonts w:asciiTheme="minorHAnsi" w:hAnsiTheme="minorHAnsi" w:cstheme="minorHAnsi"/>
                <w:iCs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Cs/>
                  <w:szCs w:val="22"/>
                  <w:lang w:val="en-US"/>
                </w:rPr>
                <w:id w:val="-123546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155">
                  <w:rPr>
                    <w:rFonts w:ascii="Segoe UI Symbol" w:eastAsia="MS Gothic" w:hAnsi="Segoe UI Symbol" w:cs="Segoe UI Symbol"/>
                    <w:iCs/>
                    <w:szCs w:val="22"/>
                    <w:lang w:val="en-US"/>
                  </w:rPr>
                  <w:t>☐</w:t>
                </w:r>
              </w:sdtContent>
            </w:sdt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    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     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in Finnish</w:t>
            </w:r>
            <w:r w:rsidRPr="003E3155">
              <w:rPr>
                <w:rFonts w:asciiTheme="minorHAnsi" w:hAnsiTheme="minorHAnsi" w:cstheme="minorHAnsi"/>
                <w:iCs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Cs/>
                  <w:szCs w:val="22"/>
                  <w:lang w:val="en-US"/>
                </w:rPr>
                <w:id w:val="-23764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155">
                  <w:rPr>
                    <w:rFonts w:ascii="Segoe UI Symbol" w:eastAsia="MS Gothic" w:hAnsi="Segoe UI Symbol" w:cs="Segoe UI Symbol"/>
                    <w:iCs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185B8F" w:rsidRPr="00A638A3" w14:paraId="716BBDEB" w14:textId="77777777" w:rsidTr="003E3155">
        <w:tblPrEx>
          <w:tblCellMar>
            <w:left w:w="70" w:type="dxa"/>
            <w:right w:w="70" w:type="dxa"/>
          </w:tblCellMar>
        </w:tblPrEx>
        <w:trPr>
          <w:cantSplit/>
          <w:trHeight w:val="973"/>
        </w:trPr>
        <w:tc>
          <w:tcPr>
            <w:tcW w:w="1357" w:type="dxa"/>
            <w:gridSpan w:val="2"/>
          </w:tcPr>
          <w:p w14:paraId="02E5AC2B" w14:textId="61FE13AD" w:rsidR="00D97B8D" w:rsidRPr="003E3155" w:rsidRDefault="009E7325" w:rsidP="00A638A3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Native English</w:t>
            </w:r>
          </w:p>
        </w:tc>
        <w:tc>
          <w:tcPr>
            <w:tcW w:w="9275" w:type="dxa"/>
            <w:gridSpan w:val="2"/>
          </w:tcPr>
          <w:p w14:paraId="4CEBD74F" w14:textId="150813DC" w:rsidR="00784A13" w:rsidRPr="003E3155" w:rsidRDefault="009E7325" w:rsidP="00784A13">
            <w:pPr>
              <w:rPr>
                <w:rFonts w:asciiTheme="minorHAnsi" w:hAnsiTheme="minorHAnsi" w:cstheme="minorHAnsi"/>
                <w:iCs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iCs/>
                <w:szCs w:val="22"/>
                <w:lang w:val="en-US"/>
              </w:rPr>
              <w:t>Native English-speaking family</w:t>
            </w:r>
          </w:p>
          <w:p w14:paraId="0EAFC9F8" w14:textId="77777777" w:rsidR="00784A13" w:rsidRPr="003E3155" w:rsidRDefault="00784A13" w:rsidP="00784A13">
            <w:pPr>
              <w:rPr>
                <w:rFonts w:asciiTheme="minorHAnsi" w:hAnsiTheme="minorHAnsi" w:cstheme="minorHAnsi"/>
                <w:iCs/>
                <w:sz w:val="14"/>
                <w:szCs w:val="22"/>
                <w:lang w:val="en-US"/>
              </w:rPr>
            </w:pPr>
          </w:p>
          <w:p w14:paraId="0E1F48DD" w14:textId="2126665C" w:rsidR="00185B8F" w:rsidRPr="003E3155" w:rsidRDefault="009E7325" w:rsidP="003E3155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iCs/>
                <w:szCs w:val="22"/>
                <w:lang w:val="en-US"/>
              </w:rPr>
              <w:t>Both guardians</w:t>
            </w:r>
            <w:r w:rsidR="00784A13" w:rsidRPr="003E3155">
              <w:rPr>
                <w:rFonts w:asciiTheme="minorHAnsi" w:hAnsiTheme="minorHAnsi" w:cstheme="minorHAnsi"/>
                <w:iCs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Cs/>
                  <w:szCs w:val="22"/>
                  <w:lang w:val="en-US"/>
                </w:rPr>
                <w:id w:val="-170222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25A" w:rsidRPr="003E3155">
                  <w:rPr>
                    <w:rFonts w:ascii="Segoe UI Symbol" w:eastAsia="MS Gothic" w:hAnsi="Segoe UI Symbol" w:cs="Segoe UI Symbol"/>
                    <w:iCs/>
                    <w:szCs w:val="22"/>
                    <w:lang w:val="en-US"/>
                  </w:rPr>
                  <w:t>☐</w:t>
                </w:r>
              </w:sdtContent>
            </w:sdt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       </w:t>
            </w:r>
            <w:r w:rsidR="0050225A"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3E3155">
              <w:rPr>
                <w:rFonts w:asciiTheme="minorHAnsi" w:hAnsiTheme="minorHAnsi" w:cstheme="minorHAnsi"/>
                <w:iCs/>
                <w:szCs w:val="22"/>
                <w:lang w:val="en-US"/>
              </w:rPr>
              <w:t>One guardian</w:t>
            </w:r>
            <w:r w:rsidR="00784A13" w:rsidRPr="003E3155">
              <w:rPr>
                <w:rFonts w:asciiTheme="minorHAnsi" w:hAnsiTheme="minorHAnsi" w:cstheme="minorHAnsi"/>
                <w:iCs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Cs/>
                  <w:szCs w:val="22"/>
                  <w:lang w:val="en-US"/>
                </w:rPr>
                <w:id w:val="-74657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25A" w:rsidRPr="003E3155">
                  <w:rPr>
                    <w:rFonts w:ascii="Segoe UI Symbol" w:eastAsia="MS Gothic" w:hAnsi="Segoe UI Symbol" w:cs="Segoe UI Symbol"/>
                    <w:iCs/>
                    <w:szCs w:val="22"/>
                    <w:lang w:val="en-US"/>
                  </w:rPr>
                  <w:t>☐</w:t>
                </w:r>
              </w:sdtContent>
            </w:sdt>
            <w:r w:rsidR="00784A13" w:rsidRPr="003E3155">
              <w:rPr>
                <w:rFonts w:asciiTheme="minorHAnsi" w:hAnsiTheme="minorHAnsi" w:cstheme="minorHAnsi"/>
                <w:iCs/>
                <w:szCs w:val="22"/>
                <w:lang w:val="en-US"/>
              </w:rPr>
              <w:t xml:space="preserve"> </w:t>
            </w:r>
            <w:r w:rsidRPr="003E3155">
              <w:rPr>
                <w:rFonts w:asciiTheme="minorHAnsi" w:hAnsiTheme="minorHAnsi" w:cstheme="minorHAnsi"/>
                <w:iCs/>
                <w:szCs w:val="22"/>
                <w:lang w:val="en-US"/>
              </w:rPr>
              <w:t xml:space="preserve">     We don´t speak English at home</w:t>
            </w:r>
            <w:r w:rsidR="00784A13" w:rsidRPr="003E3155">
              <w:rPr>
                <w:rFonts w:asciiTheme="minorHAnsi" w:hAnsiTheme="minorHAnsi" w:cstheme="minorHAnsi"/>
                <w:iCs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Cs/>
                  <w:szCs w:val="22"/>
                  <w:lang w:val="en-US"/>
                </w:rPr>
                <w:id w:val="-72753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25A" w:rsidRPr="003E3155">
                  <w:rPr>
                    <w:rFonts w:ascii="Segoe UI Symbol" w:eastAsia="MS Gothic" w:hAnsi="Segoe UI Symbol" w:cs="Segoe UI Symbol"/>
                    <w:iCs/>
                    <w:szCs w:val="22"/>
                    <w:lang w:val="en-US"/>
                  </w:rPr>
                  <w:t>☐</w:t>
                </w:r>
              </w:sdtContent>
            </w:sdt>
          </w:p>
        </w:tc>
      </w:tr>
      <w:bookmarkEnd w:id="8"/>
      <w:tr w:rsidR="000775F9" w:rsidRPr="00A638A3" w14:paraId="5CB2C50B" w14:textId="77777777" w:rsidTr="005F57EA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357" w:type="dxa"/>
            <w:gridSpan w:val="2"/>
            <w:vMerge w:val="restart"/>
          </w:tcPr>
          <w:p w14:paraId="09D70F56" w14:textId="689B131A" w:rsidR="000775F9" w:rsidRPr="003E3155" w:rsidRDefault="000775F9" w:rsidP="000775F9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Signatures</w:t>
            </w:r>
          </w:p>
        </w:tc>
        <w:tc>
          <w:tcPr>
            <w:tcW w:w="9275" w:type="dxa"/>
            <w:gridSpan w:val="2"/>
          </w:tcPr>
          <w:p w14:paraId="3ED717A4" w14:textId="68C255DD" w:rsidR="000775F9" w:rsidRPr="003E3155" w:rsidRDefault="000775F9" w:rsidP="0094762C">
            <w:pPr>
              <w:spacing w:line="36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 xml:space="preserve">The guardian takes responsibility for their child´s travelling expenses to / from school. </w:t>
            </w:r>
          </w:p>
        </w:tc>
      </w:tr>
      <w:tr w:rsidR="000775F9" w:rsidRPr="003E3155" w14:paraId="77FE94C5" w14:textId="77777777" w:rsidTr="00EB0A78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357" w:type="dxa"/>
            <w:gridSpan w:val="2"/>
            <w:vMerge/>
          </w:tcPr>
          <w:p w14:paraId="7D580985" w14:textId="66CFD98A" w:rsidR="000775F9" w:rsidRPr="003E3155" w:rsidRDefault="000775F9" w:rsidP="0036344B">
            <w:pPr>
              <w:spacing w:line="360" w:lineRule="auto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811" w:type="dxa"/>
          </w:tcPr>
          <w:p w14:paraId="5D7F15C2" w14:textId="77777777" w:rsidR="000775F9" w:rsidRPr="003E3155" w:rsidRDefault="000775F9" w:rsidP="0036344B">
            <w:pPr>
              <w:spacing w:line="36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Guardians signature</w:t>
            </w:r>
          </w:p>
          <w:p w14:paraId="121756A0" w14:textId="27DADEE5" w:rsidR="000775F9" w:rsidRPr="003E3155" w:rsidRDefault="000775F9" w:rsidP="0036344B">
            <w:pPr>
              <w:spacing w:line="360" w:lineRule="auto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3464" w:type="dxa"/>
          </w:tcPr>
          <w:p w14:paraId="1312F7BF" w14:textId="77777777" w:rsidR="000775F9" w:rsidRPr="003E3155" w:rsidRDefault="000775F9" w:rsidP="0036344B">
            <w:pPr>
              <w:spacing w:line="36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Date</w:t>
            </w:r>
          </w:p>
          <w:p w14:paraId="35722B94" w14:textId="0A12BBD3" w:rsidR="000775F9" w:rsidRPr="003E3155" w:rsidRDefault="00226293" w:rsidP="00226293">
            <w:pPr>
              <w:spacing w:line="36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  <w:r w:rsidR="000775F9" w:rsidRPr="003E3155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  <w:r w:rsidR="000775F9" w:rsidRPr="003E3155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</w:p>
        </w:tc>
      </w:tr>
      <w:tr w:rsidR="005F57EA" w:rsidRPr="003E3155" w14:paraId="25CBC0CB" w14:textId="77777777" w:rsidTr="00EB0A78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357" w:type="dxa"/>
            <w:gridSpan w:val="2"/>
            <w:vMerge/>
          </w:tcPr>
          <w:p w14:paraId="2E043CA9" w14:textId="3B5624F7" w:rsidR="005F57EA" w:rsidRPr="003E3155" w:rsidRDefault="005F57EA" w:rsidP="0036344B">
            <w:pPr>
              <w:spacing w:line="360" w:lineRule="auto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811" w:type="dxa"/>
          </w:tcPr>
          <w:p w14:paraId="2DA2B634" w14:textId="430E00F2" w:rsidR="005F57EA" w:rsidRPr="003E3155" w:rsidRDefault="005F57EA" w:rsidP="005F57EA">
            <w:pPr>
              <w:spacing w:line="36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Guardians signature</w:t>
            </w:r>
          </w:p>
        </w:tc>
        <w:tc>
          <w:tcPr>
            <w:tcW w:w="3464" w:type="dxa"/>
          </w:tcPr>
          <w:p w14:paraId="63AF16BC" w14:textId="77777777" w:rsidR="005F57EA" w:rsidRPr="003E3155" w:rsidRDefault="005F57EA" w:rsidP="0036344B">
            <w:pPr>
              <w:spacing w:line="36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t>Date</w:t>
            </w:r>
          </w:p>
          <w:p w14:paraId="7397E8D2" w14:textId="475908AB" w:rsidR="005F57EA" w:rsidRPr="003E3155" w:rsidRDefault="00226293" w:rsidP="00226293">
            <w:pPr>
              <w:spacing w:line="36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  <w:r w:rsidR="00A9796C" w:rsidRPr="003E3155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  <w:r w:rsidR="00A9796C" w:rsidRPr="003E3155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instrText xml:space="preserve"> FORMTEXT </w:instrTex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separate"/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noProof/>
                <w:szCs w:val="22"/>
                <w:lang w:val="en-US"/>
              </w:rPr>
              <w:t> </w:t>
            </w:r>
            <w:r w:rsidRPr="003E3155">
              <w:rPr>
                <w:rFonts w:asciiTheme="minorHAnsi" w:hAnsiTheme="minorHAnsi" w:cstheme="minorHAnsi"/>
                <w:szCs w:val="22"/>
                <w:lang w:val="en-US"/>
              </w:rPr>
              <w:fldChar w:fldCharType="end"/>
            </w:r>
          </w:p>
        </w:tc>
      </w:tr>
    </w:tbl>
    <w:p w14:paraId="513E285D" w14:textId="4A60816E" w:rsidR="001338B4" w:rsidRPr="003E3155" w:rsidRDefault="001338B4" w:rsidP="001338B4">
      <w:pPr>
        <w:rPr>
          <w:rFonts w:asciiTheme="minorHAnsi" w:hAnsiTheme="minorHAnsi" w:cstheme="minorHAnsi"/>
          <w:szCs w:val="22"/>
          <w:lang w:val="en-US"/>
        </w:rPr>
      </w:pPr>
    </w:p>
    <w:sectPr w:rsidR="001338B4" w:rsidRPr="003E3155" w:rsidSect="003E3155">
      <w:pgSz w:w="11906" w:h="16838"/>
      <w:pgMar w:top="284" w:right="851" w:bottom="28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0ABC"/>
    <w:multiLevelType w:val="hybridMultilevel"/>
    <w:tmpl w:val="10CCC008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6005B"/>
    <w:multiLevelType w:val="hybridMultilevel"/>
    <w:tmpl w:val="7D14DF90"/>
    <w:lvl w:ilvl="0" w:tplc="578AAD30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2" w15:restartNumberingAfterBreak="0">
    <w:nsid w:val="0172203D"/>
    <w:multiLevelType w:val="hybridMultilevel"/>
    <w:tmpl w:val="0EDEBA88"/>
    <w:lvl w:ilvl="0" w:tplc="578AAD30">
      <w:start w:val="1"/>
      <w:numFmt w:val="bullet"/>
      <w:lvlText w:val=""/>
      <w:lvlJc w:val="left"/>
      <w:pPr>
        <w:tabs>
          <w:tab w:val="num" w:pos="7183"/>
        </w:tabs>
        <w:ind w:left="7183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</w:abstractNum>
  <w:abstractNum w:abstractNumId="3" w15:restartNumberingAfterBreak="0">
    <w:nsid w:val="02C156E0"/>
    <w:multiLevelType w:val="hybridMultilevel"/>
    <w:tmpl w:val="38882268"/>
    <w:lvl w:ilvl="0" w:tplc="040B0009">
      <w:start w:val="1"/>
      <w:numFmt w:val="bullet"/>
      <w:lvlText w:val="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160"/>
        </w:tabs>
        <w:ind w:left="81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880"/>
        </w:tabs>
        <w:ind w:left="888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600"/>
        </w:tabs>
        <w:ind w:left="9600" w:hanging="360"/>
      </w:pPr>
      <w:rPr>
        <w:rFonts w:ascii="Wingdings" w:hAnsi="Wingdings" w:hint="default"/>
      </w:rPr>
    </w:lvl>
  </w:abstractNum>
  <w:abstractNum w:abstractNumId="4" w15:restartNumberingAfterBreak="0">
    <w:nsid w:val="03E9326C"/>
    <w:multiLevelType w:val="hybridMultilevel"/>
    <w:tmpl w:val="24ECBC7C"/>
    <w:lvl w:ilvl="0" w:tplc="578AAD30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5" w15:restartNumberingAfterBreak="0">
    <w:nsid w:val="085F4CD0"/>
    <w:multiLevelType w:val="hybridMultilevel"/>
    <w:tmpl w:val="07968216"/>
    <w:lvl w:ilvl="0" w:tplc="578AAD30">
      <w:start w:val="1"/>
      <w:numFmt w:val="bullet"/>
      <w:lvlText w:val=""/>
      <w:lvlJc w:val="left"/>
      <w:pPr>
        <w:tabs>
          <w:tab w:val="num" w:pos="6868"/>
        </w:tabs>
        <w:ind w:left="6868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6" w15:restartNumberingAfterBreak="0">
    <w:nsid w:val="0CC106B8"/>
    <w:multiLevelType w:val="hybridMultilevel"/>
    <w:tmpl w:val="A40CCA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57696"/>
    <w:multiLevelType w:val="hybridMultilevel"/>
    <w:tmpl w:val="35CE6978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032741"/>
    <w:multiLevelType w:val="hybridMultilevel"/>
    <w:tmpl w:val="D92C1F3E"/>
    <w:lvl w:ilvl="0" w:tplc="578AAD30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160"/>
        </w:tabs>
        <w:ind w:left="81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880"/>
        </w:tabs>
        <w:ind w:left="888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600"/>
        </w:tabs>
        <w:ind w:left="9600" w:hanging="360"/>
      </w:pPr>
      <w:rPr>
        <w:rFonts w:ascii="Wingdings" w:hAnsi="Wingdings" w:hint="default"/>
      </w:rPr>
    </w:lvl>
  </w:abstractNum>
  <w:abstractNum w:abstractNumId="9" w15:restartNumberingAfterBreak="0">
    <w:nsid w:val="13653813"/>
    <w:multiLevelType w:val="hybridMultilevel"/>
    <w:tmpl w:val="2690E4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12C80"/>
    <w:multiLevelType w:val="hybridMultilevel"/>
    <w:tmpl w:val="AAE20F28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794E0F"/>
    <w:multiLevelType w:val="hybridMultilevel"/>
    <w:tmpl w:val="C2C0EAD4"/>
    <w:lvl w:ilvl="0" w:tplc="3910AE6A">
      <w:numFmt w:val="bullet"/>
      <w:lvlText w:val=""/>
      <w:lvlJc w:val="left"/>
      <w:pPr>
        <w:tabs>
          <w:tab w:val="num" w:pos="915"/>
        </w:tabs>
        <w:ind w:left="915" w:hanging="915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57537"/>
    <w:multiLevelType w:val="multilevel"/>
    <w:tmpl w:val="F530FAA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9F166D"/>
    <w:multiLevelType w:val="multilevel"/>
    <w:tmpl w:val="F530FAA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DF633A"/>
    <w:multiLevelType w:val="hybridMultilevel"/>
    <w:tmpl w:val="EEE8E028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C43F9C"/>
    <w:multiLevelType w:val="hybridMultilevel"/>
    <w:tmpl w:val="B47EC976"/>
    <w:lvl w:ilvl="0" w:tplc="3910AE6A">
      <w:numFmt w:val="bullet"/>
      <w:lvlText w:val=""/>
      <w:lvlJc w:val="left"/>
      <w:pPr>
        <w:tabs>
          <w:tab w:val="num" w:pos="915"/>
        </w:tabs>
        <w:ind w:left="915" w:hanging="915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36CD2"/>
    <w:multiLevelType w:val="hybridMultilevel"/>
    <w:tmpl w:val="E7822174"/>
    <w:lvl w:ilvl="0" w:tplc="578AAD30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952"/>
        </w:tabs>
        <w:ind w:left="1952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672"/>
        </w:tabs>
        <w:ind w:left="267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392"/>
        </w:tabs>
        <w:ind w:left="339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12"/>
        </w:tabs>
        <w:ind w:left="4112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832"/>
        </w:tabs>
        <w:ind w:left="483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552"/>
        </w:tabs>
        <w:ind w:left="555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272"/>
        </w:tabs>
        <w:ind w:left="6272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992"/>
        </w:tabs>
        <w:ind w:left="6992" w:hanging="360"/>
      </w:pPr>
      <w:rPr>
        <w:rFonts w:ascii="Wingdings" w:hAnsi="Wingdings" w:hint="default"/>
      </w:rPr>
    </w:lvl>
  </w:abstractNum>
  <w:abstractNum w:abstractNumId="17" w15:restartNumberingAfterBreak="0">
    <w:nsid w:val="43345960"/>
    <w:multiLevelType w:val="multilevel"/>
    <w:tmpl w:val="E2ECF364"/>
    <w:lvl w:ilvl="0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160"/>
        </w:tabs>
        <w:ind w:left="8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880"/>
        </w:tabs>
        <w:ind w:left="8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600"/>
        </w:tabs>
        <w:ind w:left="9600" w:hanging="360"/>
      </w:pPr>
      <w:rPr>
        <w:rFonts w:ascii="Wingdings" w:hAnsi="Wingdings" w:hint="default"/>
      </w:rPr>
    </w:lvl>
  </w:abstractNum>
  <w:abstractNum w:abstractNumId="18" w15:restartNumberingAfterBreak="0">
    <w:nsid w:val="46C40B77"/>
    <w:multiLevelType w:val="hybridMultilevel"/>
    <w:tmpl w:val="F530FAAC"/>
    <w:lvl w:ilvl="0" w:tplc="040B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7240B5"/>
    <w:multiLevelType w:val="hybridMultilevel"/>
    <w:tmpl w:val="59B00CC0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D7050A"/>
    <w:multiLevelType w:val="hybridMultilevel"/>
    <w:tmpl w:val="1BD28A04"/>
    <w:lvl w:ilvl="0" w:tplc="578AAD30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9675"/>
        </w:tabs>
        <w:ind w:left="967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0395"/>
        </w:tabs>
        <w:ind w:left="10395" w:hanging="360"/>
      </w:pPr>
      <w:rPr>
        <w:rFonts w:ascii="Wingdings" w:hAnsi="Wingdings" w:hint="default"/>
      </w:rPr>
    </w:lvl>
  </w:abstractNum>
  <w:abstractNum w:abstractNumId="21" w15:restartNumberingAfterBreak="0">
    <w:nsid w:val="514D3A8F"/>
    <w:multiLevelType w:val="hybridMultilevel"/>
    <w:tmpl w:val="96DAB1BC"/>
    <w:lvl w:ilvl="0" w:tplc="578AAD30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2" w15:restartNumberingAfterBreak="0">
    <w:nsid w:val="55143A25"/>
    <w:multiLevelType w:val="hybridMultilevel"/>
    <w:tmpl w:val="17544E5A"/>
    <w:lvl w:ilvl="0" w:tplc="3910AE6A">
      <w:numFmt w:val="bullet"/>
      <w:lvlText w:val=""/>
      <w:lvlJc w:val="left"/>
      <w:pPr>
        <w:tabs>
          <w:tab w:val="num" w:pos="915"/>
        </w:tabs>
        <w:ind w:left="915" w:hanging="915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81F57"/>
    <w:multiLevelType w:val="hybridMultilevel"/>
    <w:tmpl w:val="018E06F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D5F9F"/>
    <w:multiLevelType w:val="multilevel"/>
    <w:tmpl w:val="F530FAA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B15F53"/>
    <w:multiLevelType w:val="hybridMultilevel"/>
    <w:tmpl w:val="776A8C88"/>
    <w:lvl w:ilvl="0" w:tplc="578AAD30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160"/>
        </w:tabs>
        <w:ind w:left="81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880"/>
        </w:tabs>
        <w:ind w:left="888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600"/>
        </w:tabs>
        <w:ind w:left="9600" w:hanging="360"/>
      </w:pPr>
      <w:rPr>
        <w:rFonts w:ascii="Wingdings" w:hAnsi="Wingdings" w:hint="default"/>
      </w:rPr>
    </w:lvl>
  </w:abstractNum>
  <w:abstractNum w:abstractNumId="26" w15:restartNumberingAfterBreak="0">
    <w:nsid w:val="6B804EA8"/>
    <w:multiLevelType w:val="hybridMultilevel"/>
    <w:tmpl w:val="823EF4BE"/>
    <w:lvl w:ilvl="0" w:tplc="3910AE6A">
      <w:numFmt w:val="bullet"/>
      <w:lvlText w:val=""/>
      <w:lvlJc w:val="left"/>
      <w:pPr>
        <w:tabs>
          <w:tab w:val="num" w:pos="915"/>
        </w:tabs>
        <w:ind w:left="915" w:hanging="915"/>
      </w:pPr>
      <w:rPr>
        <w:rFonts w:ascii="Wingdings" w:hAnsi="Wingdings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2074013"/>
    <w:multiLevelType w:val="hybridMultilevel"/>
    <w:tmpl w:val="79005BB4"/>
    <w:lvl w:ilvl="0" w:tplc="578AAD30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color w:val="auto"/>
      </w:rPr>
    </w:lvl>
    <w:lvl w:ilvl="1" w:tplc="040B0009">
      <w:start w:val="1"/>
      <w:numFmt w:val="bullet"/>
      <w:lvlText w:val="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160"/>
        </w:tabs>
        <w:ind w:left="81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880"/>
        </w:tabs>
        <w:ind w:left="888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600"/>
        </w:tabs>
        <w:ind w:left="9600" w:hanging="360"/>
      </w:pPr>
      <w:rPr>
        <w:rFonts w:ascii="Wingdings" w:hAnsi="Wingdings" w:hint="default"/>
      </w:rPr>
    </w:lvl>
  </w:abstractNum>
  <w:abstractNum w:abstractNumId="28" w15:restartNumberingAfterBreak="0">
    <w:nsid w:val="76100D5F"/>
    <w:multiLevelType w:val="multilevel"/>
    <w:tmpl w:val="F530FAA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175557"/>
    <w:multiLevelType w:val="hybridMultilevel"/>
    <w:tmpl w:val="2436B5F0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81705103">
    <w:abstractNumId w:val="29"/>
  </w:num>
  <w:num w:numId="2" w16cid:durableId="663969695">
    <w:abstractNumId w:val="22"/>
  </w:num>
  <w:num w:numId="3" w16cid:durableId="1636137136">
    <w:abstractNumId w:val="15"/>
  </w:num>
  <w:num w:numId="4" w16cid:durableId="279411862">
    <w:abstractNumId w:val="11"/>
  </w:num>
  <w:num w:numId="5" w16cid:durableId="79044240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3853266">
    <w:abstractNumId w:val="21"/>
  </w:num>
  <w:num w:numId="7" w16cid:durableId="1273978828">
    <w:abstractNumId w:val="1"/>
  </w:num>
  <w:num w:numId="8" w16cid:durableId="412776965">
    <w:abstractNumId w:val="27"/>
  </w:num>
  <w:num w:numId="9" w16cid:durableId="1448966670">
    <w:abstractNumId w:val="20"/>
  </w:num>
  <w:num w:numId="10" w16cid:durableId="313416526">
    <w:abstractNumId w:val="8"/>
  </w:num>
  <w:num w:numId="11" w16cid:durableId="1303778838">
    <w:abstractNumId w:val="25"/>
  </w:num>
  <w:num w:numId="12" w16cid:durableId="1346516976">
    <w:abstractNumId w:val="4"/>
  </w:num>
  <w:num w:numId="13" w16cid:durableId="49115997">
    <w:abstractNumId w:val="9"/>
  </w:num>
  <w:num w:numId="14" w16cid:durableId="1790314382">
    <w:abstractNumId w:val="17"/>
  </w:num>
  <w:num w:numId="15" w16cid:durableId="1308777802">
    <w:abstractNumId w:val="3"/>
  </w:num>
  <w:num w:numId="16" w16cid:durableId="1480149604">
    <w:abstractNumId w:val="18"/>
  </w:num>
  <w:num w:numId="17" w16cid:durableId="519319540">
    <w:abstractNumId w:val="28"/>
  </w:num>
  <w:num w:numId="18" w16cid:durableId="1772160947">
    <w:abstractNumId w:val="14"/>
  </w:num>
  <w:num w:numId="19" w16cid:durableId="2024548573">
    <w:abstractNumId w:val="13"/>
  </w:num>
  <w:num w:numId="20" w16cid:durableId="1871647081">
    <w:abstractNumId w:val="0"/>
  </w:num>
  <w:num w:numId="21" w16cid:durableId="595329678">
    <w:abstractNumId w:val="24"/>
  </w:num>
  <w:num w:numId="22" w16cid:durableId="1869758253">
    <w:abstractNumId w:val="10"/>
  </w:num>
  <w:num w:numId="23" w16cid:durableId="1995451348">
    <w:abstractNumId w:val="12"/>
  </w:num>
  <w:num w:numId="24" w16cid:durableId="2057700666">
    <w:abstractNumId w:val="7"/>
  </w:num>
  <w:num w:numId="25" w16cid:durableId="1687900892">
    <w:abstractNumId w:val="19"/>
  </w:num>
  <w:num w:numId="26" w16cid:durableId="1501501853">
    <w:abstractNumId w:val="5"/>
  </w:num>
  <w:num w:numId="27" w16cid:durableId="1604604019">
    <w:abstractNumId w:val="2"/>
  </w:num>
  <w:num w:numId="28" w16cid:durableId="129596683">
    <w:abstractNumId w:val="16"/>
  </w:num>
  <w:num w:numId="29" w16cid:durableId="1585995809">
    <w:abstractNumId w:val="6"/>
  </w:num>
  <w:num w:numId="30" w16cid:durableId="11234966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mPD98T/MvFNu+eu5g9QT/1oKWwxT5bqT5khlgiOorQdv7amb1t2/2W0kQqQfhnH0b5CFo053Ua+cTJC0rnhiw==" w:salt="2m4btSGd6ha7hggHJQJs6Q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B70"/>
    <w:rsid w:val="00053F00"/>
    <w:rsid w:val="00056A9A"/>
    <w:rsid w:val="000775F9"/>
    <w:rsid w:val="0008608C"/>
    <w:rsid w:val="000B24B5"/>
    <w:rsid w:val="000C46AE"/>
    <w:rsid w:val="000F1245"/>
    <w:rsid w:val="001204BE"/>
    <w:rsid w:val="00121F4E"/>
    <w:rsid w:val="00122965"/>
    <w:rsid w:val="0012411D"/>
    <w:rsid w:val="001338B4"/>
    <w:rsid w:val="00143FC1"/>
    <w:rsid w:val="00147ACA"/>
    <w:rsid w:val="001546E2"/>
    <w:rsid w:val="00164A70"/>
    <w:rsid w:val="001740DD"/>
    <w:rsid w:val="0017767F"/>
    <w:rsid w:val="001815CE"/>
    <w:rsid w:val="00185B8F"/>
    <w:rsid w:val="00191E33"/>
    <w:rsid w:val="001979B1"/>
    <w:rsid w:val="001E2D45"/>
    <w:rsid w:val="001E2FC9"/>
    <w:rsid w:val="001E58E2"/>
    <w:rsid w:val="001F60CF"/>
    <w:rsid w:val="001F6FC7"/>
    <w:rsid w:val="00206A18"/>
    <w:rsid w:val="00211833"/>
    <w:rsid w:val="0022222C"/>
    <w:rsid w:val="00226293"/>
    <w:rsid w:val="002324D9"/>
    <w:rsid w:val="00252BF4"/>
    <w:rsid w:val="0025312E"/>
    <w:rsid w:val="00263875"/>
    <w:rsid w:val="002813E6"/>
    <w:rsid w:val="00291F56"/>
    <w:rsid w:val="002964A2"/>
    <w:rsid w:val="002967DD"/>
    <w:rsid w:val="00297678"/>
    <w:rsid w:val="002A42FE"/>
    <w:rsid w:val="002B16B5"/>
    <w:rsid w:val="002C39A6"/>
    <w:rsid w:val="002C4432"/>
    <w:rsid w:val="002C48A8"/>
    <w:rsid w:val="002D6687"/>
    <w:rsid w:val="002F0338"/>
    <w:rsid w:val="002F24D2"/>
    <w:rsid w:val="002F6228"/>
    <w:rsid w:val="002F79DD"/>
    <w:rsid w:val="00300792"/>
    <w:rsid w:val="00314CA6"/>
    <w:rsid w:val="003219C0"/>
    <w:rsid w:val="003322E6"/>
    <w:rsid w:val="00343B80"/>
    <w:rsid w:val="00346EAA"/>
    <w:rsid w:val="0036344B"/>
    <w:rsid w:val="00363FC1"/>
    <w:rsid w:val="0038467F"/>
    <w:rsid w:val="00386C84"/>
    <w:rsid w:val="00392A44"/>
    <w:rsid w:val="003B01BD"/>
    <w:rsid w:val="003B71AF"/>
    <w:rsid w:val="003C41D3"/>
    <w:rsid w:val="003D5389"/>
    <w:rsid w:val="003D56FB"/>
    <w:rsid w:val="003E3155"/>
    <w:rsid w:val="003F49B1"/>
    <w:rsid w:val="00405C4F"/>
    <w:rsid w:val="0041172A"/>
    <w:rsid w:val="00426F27"/>
    <w:rsid w:val="00431DFD"/>
    <w:rsid w:val="00455F30"/>
    <w:rsid w:val="0046143C"/>
    <w:rsid w:val="00487901"/>
    <w:rsid w:val="004C5A0D"/>
    <w:rsid w:val="004E37FD"/>
    <w:rsid w:val="004F30F4"/>
    <w:rsid w:val="004F4F06"/>
    <w:rsid w:val="0050058F"/>
    <w:rsid w:val="0050225A"/>
    <w:rsid w:val="0050514A"/>
    <w:rsid w:val="00513FC1"/>
    <w:rsid w:val="005174B1"/>
    <w:rsid w:val="005353FE"/>
    <w:rsid w:val="00543542"/>
    <w:rsid w:val="00562ED1"/>
    <w:rsid w:val="00573E70"/>
    <w:rsid w:val="0058096D"/>
    <w:rsid w:val="00591B4A"/>
    <w:rsid w:val="00593A03"/>
    <w:rsid w:val="005B0258"/>
    <w:rsid w:val="005C6D59"/>
    <w:rsid w:val="005E0EFE"/>
    <w:rsid w:val="005E1066"/>
    <w:rsid w:val="005F2D0D"/>
    <w:rsid w:val="005F57EA"/>
    <w:rsid w:val="005F5BEA"/>
    <w:rsid w:val="006000CC"/>
    <w:rsid w:val="006009EE"/>
    <w:rsid w:val="00604D76"/>
    <w:rsid w:val="00615355"/>
    <w:rsid w:val="00615D29"/>
    <w:rsid w:val="00632B71"/>
    <w:rsid w:val="00634307"/>
    <w:rsid w:val="00636FF5"/>
    <w:rsid w:val="00645BAB"/>
    <w:rsid w:val="00645CD7"/>
    <w:rsid w:val="00645FE7"/>
    <w:rsid w:val="006565A9"/>
    <w:rsid w:val="0065663A"/>
    <w:rsid w:val="00664C9A"/>
    <w:rsid w:val="00674BA0"/>
    <w:rsid w:val="0067795F"/>
    <w:rsid w:val="006933E7"/>
    <w:rsid w:val="006B2F88"/>
    <w:rsid w:val="006C026F"/>
    <w:rsid w:val="006C74D3"/>
    <w:rsid w:val="006C7886"/>
    <w:rsid w:val="006F4376"/>
    <w:rsid w:val="006F65D7"/>
    <w:rsid w:val="0071253A"/>
    <w:rsid w:val="007204B7"/>
    <w:rsid w:val="00722D13"/>
    <w:rsid w:val="0073138B"/>
    <w:rsid w:val="00746D53"/>
    <w:rsid w:val="0076199A"/>
    <w:rsid w:val="00766E6C"/>
    <w:rsid w:val="00772F37"/>
    <w:rsid w:val="00784A13"/>
    <w:rsid w:val="007939D7"/>
    <w:rsid w:val="0079692A"/>
    <w:rsid w:val="007975CC"/>
    <w:rsid w:val="007A73AF"/>
    <w:rsid w:val="007D333B"/>
    <w:rsid w:val="007D3A44"/>
    <w:rsid w:val="007D68B0"/>
    <w:rsid w:val="007E398B"/>
    <w:rsid w:val="0080042B"/>
    <w:rsid w:val="00807936"/>
    <w:rsid w:val="00815DD9"/>
    <w:rsid w:val="00832F7D"/>
    <w:rsid w:val="00842FEA"/>
    <w:rsid w:val="00850F6B"/>
    <w:rsid w:val="00854048"/>
    <w:rsid w:val="00864DCF"/>
    <w:rsid w:val="008930EB"/>
    <w:rsid w:val="008A0437"/>
    <w:rsid w:val="008B2B25"/>
    <w:rsid w:val="008C171C"/>
    <w:rsid w:val="008E6179"/>
    <w:rsid w:val="008F1307"/>
    <w:rsid w:val="008F378A"/>
    <w:rsid w:val="008F5551"/>
    <w:rsid w:val="009009FF"/>
    <w:rsid w:val="0090309F"/>
    <w:rsid w:val="00921881"/>
    <w:rsid w:val="00923BBF"/>
    <w:rsid w:val="00925E6A"/>
    <w:rsid w:val="009339F8"/>
    <w:rsid w:val="00937D50"/>
    <w:rsid w:val="0094762C"/>
    <w:rsid w:val="00954480"/>
    <w:rsid w:val="00965FDB"/>
    <w:rsid w:val="009811BA"/>
    <w:rsid w:val="00981F05"/>
    <w:rsid w:val="00982182"/>
    <w:rsid w:val="009832C5"/>
    <w:rsid w:val="0099024D"/>
    <w:rsid w:val="009A4155"/>
    <w:rsid w:val="009C3AD0"/>
    <w:rsid w:val="009C67B0"/>
    <w:rsid w:val="009C6A5A"/>
    <w:rsid w:val="009D527A"/>
    <w:rsid w:val="009E7325"/>
    <w:rsid w:val="00A11112"/>
    <w:rsid w:val="00A13476"/>
    <w:rsid w:val="00A24B70"/>
    <w:rsid w:val="00A2577C"/>
    <w:rsid w:val="00A3100E"/>
    <w:rsid w:val="00A33274"/>
    <w:rsid w:val="00A52F9B"/>
    <w:rsid w:val="00A57D78"/>
    <w:rsid w:val="00A62356"/>
    <w:rsid w:val="00A638A3"/>
    <w:rsid w:val="00A63E7E"/>
    <w:rsid w:val="00A64CD5"/>
    <w:rsid w:val="00A719B9"/>
    <w:rsid w:val="00A72969"/>
    <w:rsid w:val="00A77EAB"/>
    <w:rsid w:val="00A80323"/>
    <w:rsid w:val="00A83F13"/>
    <w:rsid w:val="00A84D33"/>
    <w:rsid w:val="00A874C1"/>
    <w:rsid w:val="00A92224"/>
    <w:rsid w:val="00A952D2"/>
    <w:rsid w:val="00A9796C"/>
    <w:rsid w:val="00AB16BD"/>
    <w:rsid w:val="00AB3CFF"/>
    <w:rsid w:val="00AC67E5"/>
    <w:rsid w:val="00AE3ABB"/>
    <w:rsid w:val="00AE7481"/>
    <w:rsid w:val="00AF2059"/>
    <w:rsid w:val="00AF627E"/>
    <w:rsid w:val="00B044EC"/>
    <w:rsid w:val="00B05D5F"/>
    <w:rsid w:val="00B21C39"/>
    <w:rsid w:val="00B40DB4"/>
    <w:rsid w:val="00B417A8"/>
    <w:rsid w:val="00B448D7"/>
    <w:rsid w:val="00B555A6"/>
    <w:rsid w:val="00B81040"/>
    <w:rsid w:val="00BA5F50"/>
    <w:rsid w:val="00BA6A40"/>
    <w:rsid w:val="00BB490A"/>
    <w:rsid w:val="00BE1896"/>
    <w:rsid w:val="00BF2B5C"/>
    <w:rsid w:val="00C164F2"/>
    <w:rsid w:val="00C226C3"/>
    <w:rsid w:val="00C36C67"/>
    <w:rsid w:val="00C416DE"/>
    <w:rsid w:val="00C457E4"/>
    <w:rsid w:val="00C610F3"/>
    <w:rsid w:val="00C629EB"/>
    <w:rsid w:val="00C662E7"/>
    <w:rsid w:val="00C72DAA"/>
    <w:rsid w:val="00C74CD0"/>
    <w:rsid w:val="00C76B73"/>
    <w:rsid w:val="00C84CF7"/>
    <w:rsid w:val="00CA66E2"/>
    <w:rsid w:val="00CA6EF4"/>
    <w:rsid w:val="00CB5565"/>
    <w:rsid w:val="00CB7CB9"/>
    <w:rsid w:val="00CC542C"/>
    <w:rsid w:val="00CC66E9"/>
    <w:rsid w:val="00CD4E58"/>
    <w:rsid w:val="00CE2C3A"/>
    <w:rsid w:val="00CF6C4E"/>
    <w:rsid w:val="00D1429E"/>
    <w:rsid w:val="00D16FC7"/>
    <w:rsid w:val="00D2576F"/>
    <w:rsid w:val="00D4059F"/>
    <w:rsid w:val="00D422E5"/>
    <w:rsid w:val="00D565AA"/>
    <w:rsid w:val="00D64DC7"/>
    <w:rsid w:val="00D679D5"/>
    <w:rsid w:val="00D744F9"/>
    <w:rsid w:val="00D76147"/>
    <w:rsid w:val="00D80819"/>
    <w:rsid w:val="00D90B2F"/>
    <w:rsid w:val="00D92EA8"/>
    <w:rsid w:val="00D94BB8"/>
    <w:rsid w:val="00D972AD"/>
    <w:rsid w:val="00D97B8D"/>
    <w:rsid w:val="00DC480C"/>
    <w:rsid w:val="00DC5C40"/>
    <w:rsid w:val="00DD7A8F"/>
    <w:rsid w:val="00DF60FA"/>
    <w:rsid w:val="00E11984"/>
    <w:rsid w:val="00E20447"/>
    <w:rsid w:val="00E40C34"/>
    <w:rsid w:val="00E66F33"/>
    <w:rsid w:val="00E70227"/>
    <w:rsid w:val="00E71FCC"/>
    <w:rsid w:val="00E75EA1"/>
    <w:rsid w:val="00E779F1"/>
    <w:rsid w:val="00E85AB4"/>
    <w:rsid w:val="00E87F06"/>
    <w:rsid w:val="00E924D7"/>
    <w:rsid w:val="00EA1F46"/>
    <w:rsid w:val="00EB0A78"/>
    <w:rsid w:val="00EB6484"/>
    <w:rsid w:val="00ED3C4E"/>
    <w:rsid w:val="00ED4404"/>
    <w:rsid w:val="00ED4D7B"/>
    <w:rsid w:val="00EE5F85"/>
    <w:rsid w:val="00EF236F"/>
    <w:rsid w:val="00EF4A22"/>
    <w:rsid w:val="00F05A55"/>
    <w:rsid w:val="00F06FA1"/>
    <w:rsid w:val="00F07B63"/>
    <w:rsid w:val="00F405BD"/>
    <w:rsid w:val="00F4216F"/>
    <w:rsid w:val="00F52AF7"/>
    <w:rsid w:val="00F65422"/>
    <w:rsid w:val="00F70704"/>
    <w:rsid w:val="00F71DE6"/>
    <w:rsid w:val="00F7211C"/>
    <w:rsid w:val="00F9181A"/>
    <w:rsid w:val="00FD6F48"/>
    <w:rsid w:val="00FE2CC9"/>
    <w:rsid w:val="00FE7C20"/>
    <w:rsid w:val="00FF1F63"/>
    <w:rsid w:val="00F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5300E"/>
  <w14:defaultImageDpi w14:val="96"/>
  <w15:docId w15:val="{5B99161E-0001-4511-B6D8-1CF6C34A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565AA"/>
    <w:rPr>
      <w:rFonts w:ascii="Arial" w:hAnsi="Arial"/>
      <w:sz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638A3"/>
    <w:pPr>
      <w:outlineLvl w:val="0"/>
    </w:pPr>
    <w:rPr>
      <w:rFonts w:asciiTheme="minorHAnsi" w:hAnsiTheme="minorHAnsi" w:cstheme="minorHAnsi"/>
      <w:b/>
      <w:sz w:val="28"/>
      <w:szCs w:val="22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locked/>
    <w:rsid w:val="00A638A3"/>
    <w:rPr>
      <w:rFonts w:asciiTheme="minorHAnsi" w:hAnsiTheme="minorHAnsi" w:cstheme="minorHAnsi"/>
      <w:b/>
      <w:sz w:val="28"/>
      <w:szCs w:val="22"/>
      <w:lang w:val="en-US"/>
    </w:rPr>
  </w:style>
  <w:style w:type="character" w:styleId="Hyperlinkki">
    <w:name w:val="Hyperlink"/>
    <w:basedOn w:val="Kappaleenoletusfontti"/>
    <w:uiPriority w:val="99"/>
    <w:rsid w:val="00BF2B5C"/>
    <w:rPr>
      <w:rFonts w:cs="Times New Roman"/>
      <w:color w:val="0000FF"/>
      <w:u w:val="single"/>
    </w:rPr>
  </w:style>
  <w:style w:type="paragraph" w:customStyle="1" w:styleId="NormaaliWeb">
    <w:name w:val="Normaali (Web)"/>
    <w:basedOn w:val="Normaali"/>
    <w:rsid w:val="00D744F9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Seliteteksti">
    <w:name w:val="Balloon Text"/>
    <w:basedOn w:val="Normaali"/>
    <w:link w:val="SelitetekstiChar"/>
    <w:uiPriority w:val="99"/>
    <w:semiHidden/>
    <w:rsid w:val="00C72DA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unhideWhenUsed/>
    <w:rsid w:val="00206A18"/>
    <w:rPr>
      <w:rFonts w:cs="Times New Roman"/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65663A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645F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u.tiilikainen@kotka.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ana\iltap&#228;iv&#228;kerhot\ipkerhohakemus.doc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3DC26-C1E6-4386-90ED-AC83A9E1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ipkerhohakemus.doc</Template>
  <TotalTime>2</TotalTime>
  <Pages>1</Pages>
  <Words>221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Application for bilingual education 2024</vt:lpstr>
    </vt:vector>
  </TitlesOfParts>
  <Company>Kotkan kaupunki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bilingual education 2024</dc:title>
  <dc:subject>Application for bilingual education 2017</dc:subject>
  <dc:creator>anne.suolanen@kotka.fi</dc:creator>
  <cp:keywords>Application, bilingual education, English</cp:keywords>
  <dc:description>Lanu</dc:description>
  <cp:lastModifiedBy>Neuvonen Anu</cp:lastModifiedBy>
  <cp:revision>3</cp:revision>
  <cp:lastPrinted>2020-01-09T09:47:00Z</cp:lastPrinted>
  <dcterms:created xsi:type="dcterms:W3CDTF">2024-12-16T12:02:00Z</dcterms:created>
  <dcterms:modified xsi:type="dcterms:W3CDTF">2024-12-16T12:02:00Z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1265506872</vt:i4>
  </property>
  <property fmtid="{D5CDD505-2E9C-101B-9397-08002B2CF9AE}" pid="3" name="_NewReviewCycle">
    <vt:lpwstr/>
  </property>
  <property fmtid="{D5CDD505-2E9C-101B-9397-08002B2CF9AE}" pid="4" name="_EmailSubject">
    <vt:lpwstr>kaksikielisen infokirje koteihin</vt:lpwstr>
  </property>
  <property fmtid="{D5CDD505-2E9C-101B-9397-08002B2CF9AE}" pid="5" name="_AuthorEmail">
    <vt:lpwstr>anne.suolanen@kotka.fi</vt:lpwstr>
  </property>
  <property fmtid="{D5CDD505-2E9C-101B-9397-08002B2CF9AE}" pid="6" name="_AuthorEmailDisplayName">
    <vt:lpwstr>Suolanen Anne</vt:lpwstr>
  </property>
  <property fmtid="{D5CDD505-2E9C-101B-9397-08002B2CF9AE}" pid="7" name="_PreviousAdHocReviewCycleID">
    <vt:i4>-1305765006</vt:i4>
  </property>
  <property fmtid="{D5CDD505-2E9C-101B-9397-08002B2CF9AE}" pid="8" name="_ReviewingToolsShownOnce">
    <vt:lpwstr/>
  </property>
</Properties>
</file>